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96A54" w14:textId="77777777" w:rsidR="00D8722B" w:rsidRDefault="00900C2D" w:rsidP="0097650B">
      <w:pPr>
        <w:pStyle w:val="Title"/>
      </w:pPr>
      <w:r>
        <w:t>20</w:t>
      </w:r>
      <w:r w:rsidR="00A23E22">
        <w:t>2</w:t>
      </w:r>
      <w:r w:rsidR="00A02A6B">
        <w:t>6</w:t>
      </w:r>
      <w:r w:rsidR="000E49DA">
        <w:t xml:space="preserve"> </w:t>
      </w:r>
      <w:r w:rsidR="00D8722B">
        <w:t>QUINCY SENIOR HIGH SCHOOL</w:t>
      </w:r>
    </w:p>
    <w:p w14:paraId="5DE0F3C7" w14:textId="77777777" w:rsidR="00D8722B" w:rsidRDefault="00D8722B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VARSITY BLUE DEVIL SOCCER</w:t>
      </w:r>
    </w:p>
    <w:p w14:paraId="19F4FC47" w14:textId="77777777" w:rsidR="003B72D1" w:rsidRDefault="003B72D1">
      <w:pPr>
        <w:jc w:val="center"/>
        <w:rPr>
          <w:b/>
          <w:bCs/>
          <w:sz w:val="40"/>
        </w:rPr>
      </w:pPr>
    </w:p>
    <w:p w14:paraId="667EE13E" w14:textId="77777777" w:rsidR="00D8722B" w:rsidRDefault="00D8722B">
      <w:pPr>
        <w:spacing w:line="360" w:lineRule="auto"/>
        <w:rPr>
          <w:sz w:val="28"/>
        </w:rPr>
      </w:pPr>
      <w:r>
        <w:rPr>
          <w:b/>
          <w:bCs/>
          <w:sz w:val="28"/>
          <w:u w:val="single"/>
        </w:rPr>
        <w:t>#</w:t>
      </w: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>NAME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>GRADE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>HEIGHT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>POSITION</w:t>
      </w:r>
    </w:p>
    <w:p w14:paraId="2C94033B" w14:textId="77777777" w:rsidR="00832B4F" w:rsidRDefault="0014590A">
      <w:pPr>
        <w:spacing w:line="360" w:lineRule="auto"/>
      </w:pPr>
      <w:r>
        <w:t>1</w:t>
      </w:r>
      <w:r>
        <w:tab/>
      </w:r>
      <w:r w:rsidR="00FD56F9">
        <w:t>Mady Marquardt</w:t>
      </w:r>
      <w:r w:rsidR="00E5325F">
        <w:tab/>
      </w:r>
      <w:r w:rsidR="00E5325F">
        <w:tab/>
      </w:r>
      <w:r w:rsidR="00FD56F9">
        <w:t>Ju</w:t>
      </w:r>
      <w:r w:rsidR="001A2476">
        <w:t>nior</w:t>
      </w:r>
      <w:r w:rsidR="001A2476">
        <w:tab/>
      </w:r>
      <w:r w:rsidR="00E5325F">
        <w:tab/>
      </w:r>
      <w:r w:rsidR="003852A3">
        <w:tab/>
      </w:r>
      <w:r w:rsidR="003B72D1">
        <w:t xml:space="preserve">      </w:t>
      </w:r>
      <w:r w:rsidR="00033F39">
        <w:t>5</w:t>
      </w:r>
      <w:r w:rsidR="003B72D1">
        <w:t>’</w:t>
      </w:r>
      <w:r w:rsidR="00033F39">
        <w:t>1</w:t>
      </w:r>
      <w:r w:rsidR="004B53B4">
        <w:t>0</w:t>
      </w:r>
      <w:r w:rsidR="00E5325F">
        <w:t>”</w:t>
      </w:r>
      <w:r w:rsidR="003852A3">
        <w:tab/>
      </w:r>
      <w:r w:rsidR="0053610E">
        <w:tab/>
        <w:t>Keeper</w:t>
      </w:r>
    </w:p>
    <w:p w14:paraId="454CC400" w14:textId="77777777" w:rsidR="00067828" w:rsidRDefault="00D8722B">
      <w:pPr>
        <w:spacing w:line="360" w:lineRule="auto"/>
      </w:pPr>
      <w:r>
        <w:t>2</w:t>
      </w:r>
      <w:r>
        <w:tab/>
      </w:r>
      <w:r w:rsidR="00001003">
        <w:t>Eden Lenz</w:t>
      </w:r>
      <w:r w:rsidR="00424310">
        <w:tab/>
      </w:r>
      <w:r w:rsidR="006F06E3">
        <w:tab/>
      </w:r>
      <w:r w:rsidR="006F06E3">
        <w:tab/>
      </w:r>
      <w:r w:rsidR="00FD56F9">
        <w:t>Se</w:t>
      </w:r>
      <w:r w:rsidR="00C05EAC">
        <w:t>nio</w:t>
      </w:r>
      <w:r w:rsidR="001A2476">
        <w:t>r</w:t>
      </w:r>
      <w:r w:rsidR="001A2476">
        <w:tab/>
      </w:r>
      <w:r w:rsidR="006F06E3">
        <w:tab/>
      </w:r>
      <w:r w:rsidR="006F06E3">
        <w:tab/>
        <w:t xml:space="preserve">      5’</w:t>
      </w:r>
      <w:r w:rsidR="00A3125F">
        <w:t>8</w:t>
      </w:r>
      <w:r w:rsidR="006F06E3">
        <w:t>”</w:t>
      </w:r>
      <w:r w:rsidR="006F06E3">
        <w:tab/>
      </w:r>
      <w:r w:rsidR="006F06E3">
        <w:tab/>
      </w:r>
      <w:r w:rsidR="00371F08">
        <w:t>Back</w:t>
      </w:r>
    </w:p>
    <w:p w14:paraId="2D081E79" w14:textId="77777777" w:rsidR="003055F3" w:rsidRDefault="00900C2D">
      <w:pPr>
        <w:spacing w:line="360" w:lineRule="auto"/>
      </w:pPr>
      <w:r>
        <w:t>3</w:t>
      </w:r>
      <w:r>
        <w:tab/>
      </w:r>
      <w:r w:rsidR="00001003">
        <w:t>Sydney Wilson</w:t>
      </w:r>
      <w:r w:rsidR="001E26F9">
        <w:tab/>
      </w:r>
      <w:r w:rsidR="001E26F9">
        <w:tab/>
      </w:r>
      <w:r w:rsidR="00FD56F9">
        <w:t>Sophomore</w:t>
      </w:r>
      <w:r w:rsidR="001E26F9">
        <w:tab/>
      </w:r>
      <w:r w:rsidR="001E26F9">
        <w:tab/>
        <w:t xml:space="preserve">      5’</w:t>
      </w:r>
      <w:r w:rsidR="00001003">
        <w:t>8</w:t>
      </w:r>
      <w:r w:rsidR="00E5325F">
        <w:t>”</w:t>
      </w:r>
      <w:r w:rsidR="00E5325F">
        <w:tab/>
      </w:r>
      <w:r w:rsidR="00E5325F">
        <w:tab/>
      </w:r>
      <w:r w:rsidR="00424310">
        <w:t>Forward</w:t>
      </w:r>
      <w:r w:rsidR="003852A3">
        <w:tab/>
      </w:r>
    </w:p>
    <w:p w14:paraId="2B85E612" w14:textId="19FD7FBF" w:rsidR="00FD56F9" w:rsidRDefault="00FD56F9">
      <w:pPr>
        <w:spacing w:line="360" w:lineRule="auto"/>
      </w:pPr>
      <w:r>
        <w:t>4</w:t>
      </w:r>
      <w:r w:rsidR="00C216C7">
        <w:tab/>
        <w:t>Tegan Routh</w:t>
      </w:r>
      <w:r w:rsidR="00C216C7">
        <w:tab/>
      </w:r>
      <w:r w:rsidR="00C216C7">
        <w:tab/>
      </w:r>
      <w:r w:rsidR="00C216C7">
        <w:tab/>
        <w:t>Freshman</w:t>
      </w:r>
      <w:r w:rsidR="00C216C7">
        <w:tab/>
      </w:r>
      <w:r w:rsidR="00C216C7">
        <w:tab/>
        <w:t xml:space="preserve">      5’0”</w:t>
      </w:r>
      <w:r w:rsidR="00C216C7">
        <w:tab/>
      </w:r>
      <w:r w:rsidR="00C216C7">
        <w:tab/>
        <w:t>Forward</w:t>
      </w:r>
      <w:r w:rsidR="00C216C7">
        <w:tab/>
      </w:r>
    </w:p>
    <w:p w14:paraId="4AD7F969" w14:textId="713A93C4" w:rsidR="003F6153" w:rsidRDefault="00BE1B5F">
      <w:pPr>
        <w:spacing w:line="360" w:lineRule="auto"/>
      </w:pPr>
      <w:r>
        <w:t>5</w:t>
      </w:r>
      <w:r w:rsidR="003F6153">
        <w:tab/>
        <w:t>Avery Morrison</w:t>
      </w:r>
      <w:r w:rsidR="003F6153">
        <w:tab/>
      </w:r>
      <w:r w:rsidR="003F6153">
        <w:tab/>
      </w:r>
      <w:r w:rsidR="00FD56F9">
        <w:t>Se</w:t>
      </w:r>
      <w:r w:rsidR="00ED2A55">
        <w:t>nior</w:t>
      </w:r>
      <w:r w:rsidR="00ED2A55">
        <w:tab/>
      </w:r>
      <w:r w:rsidR="003F6153">
        <w:tab/>
      </w:r>
      <w:r w:rsidR="003F6153">
        <w:tab/>
        <w:t xml:space="preserve">      5’3”</w:t>
      </w:r>
      <w:r w:rsidR="003F6153">
        <w:tab/>
      </w:r>
      <w:r w:rsidR="003F6153">
        <w:tab/>
        <w:t>For</w:t>
      </w:r>
      <w:r w:rsidR="00295068">
        <w:t>/Mid</w:t>
      </w:r>
    </w:p>
    <w:p w14:paraId="5A8805D0" w14:textId="77777777" w:rsidR="00D8722B" w:rsidRDefault="00D8722B">
      <w:pPr>
        <w:spacing w:line="360" w:lineRule="auto"/>
      </w:pPr>
      <w:r>
        <w:t>6</w:t>
      </w:r>
      <w:r>
        <w:tab/>
      </w:r>
      <w:r w:rsidR="00001003">
        <w:t>Cameran Byquist</w:t>
      </w:r>
      <w:r w:rsidR="00001003">
        <w:tab/>
      </w:r>
      <w:r w:rsidR="00D96F5C">
        <w:tab/>
      </w:r>
      <w:r w:rsidR="00FD56F9">
        <w:t>Junior</w:t>
      </w:r>
      <w:r w:rsidR="00FD56F9">
        <w:tab/>
      </w:r>
      <w:r w:rsidR="005441BA">
        <w:tab/>
      </w:r>
      <w:r w:rsidR="005441BA">
        <w:tab/>
        <w:t xml:space="preserve">      5’</w:t>
      </w:r>
      <w:r w:rsidR="006D1CB1">
        <w:t>3</w:t>
      </w:r>
      <w:r w:rsidR="005441BA">
        <w:t>”</w:t>
      </w:r>
      <w:r w:rsidR="005441BA">
        <w:tab/>
      </w:r>
      <w:r w:rsidR="005441BA">
        <w:tab/>
      </w:r>
      <w:r w:rsidR="004B53B4">
        <w:t>Midfield</w:t>
      </w:r>
    </w:p>
    <w:p w14:paraId="2F53E025" w14:textId="61B9D48E" w:rsidR="00D8722B" w:rsidRDefault="00D8722B" w:rsidP="007E0D88">
      <w:pPr>
        <w:spacing w:line="360" w:lineRule="auto"/>
      </w:pPr>
      <w:r>
        <w:t>7</w:t>
      </w:r>
      <w:r>
        <w:tab/>
      </w:r>
      <w:r w:rsidR="00C216C7">
        <w:t>Emma Knowles</w:t>
      </w:r>
      <w:r w:rsidR="00C216C7">
        <w:tab/>
      </w:r>
      <w:r w:rsidR="004B3B35">
        <w:tab/>
      </w:r>
      <w:r w:rsidR="00C216C7">
        <w:t>Sophomore</w:t>
      </w:r>
      <w:r w:rsidR="00C216C7">
        <w:tab/>
      </w:r>
      <w:r w:rsidR="00AA4D46">
        <w:tab/>
        <w:t xml:space="preserve">      5’</w:t>
      </w:r>
      <w:r w:rsidR="00C216C7">
        <w:t>0</w:t>
      </w:r>
      <w:r w:rsidR="006F06E3">
        <w:t>”</w:t>
      </w:r>
      <w:r w:rsidR="006F06E3">
        <w:tab/>
      </w:r>
      <w:r w:rsidR="006F06E3">
        <w:tab/>
      </w:r>
      <w:r w:rsidR="00001003">
        <w:t>Back</w:t>
      </w:r>
    </w:p>
    <w:p w14:paraId="3FCAAE47" w14:textId="77777777" w:rsidR="00B46FE8" w:rsidRDefault="00B46FE8">
      <w:pPr>
        <w:spacing w:line="360" w:lineRule="auto"/>
      </w:pPr>
      <w:r>
        <w:t>8</w:t>
      </w:r>
      <w:r>
        <w:tab/>
        <w:t>Abby Twaddle</w:t>
      </w:r>
      <w:r>
        <w:tab/>
      </w:r>
      <w:r>
        <w:tab/>
      </w:r>
      <w:r>
        <w:tab/>
      </w:r>
      <w:r w:rsidR="00FD56F9">
        <w:t>Sophomore</w:t>
      </w:r>
      <w:r>
        <w:tab/>
      </w:r>
      <w:r>
        <w:tab/>
        <w:t xml:space="preserve">      5’3”</w:t>
      </w:r>
      <w:r>
        <w:tab/>
      </w:r>
      <w:r>
        <w:tab/>
        <w:t>For/Mid</w:t>
      </w:r>
    </w:p>
    <w:p w14:paraId="5D8CB488" w14:textId="5DDEB718" w:rsidR="008B5657" w:rsidRDefault="00BE1B5F">
      <w:pPr>
        <w:spacing w:line="360" w:lineRule="auto"/>
      </w:pPr>
      <w:r>
        <w:t xml:space="preserve">9    </w:t>
      </w:r>
      <w:r>
        <w:tab/>
      </w:r>
      <w:r w:rsidR="00001003">
        <w:t>Laila Almanza</w:t>
      </w:r>
      <w:r w:rsidR="00033F39">
        <w:tab/>
      </w:r>
      <w:r w:rsidR="005441BA">
        <w:tab/>
      </w:r>
      <w:r w:rsidR="005441BA">
        <w:tab/>
      </w:r>
      <w:r w:rsidR="00FD56F9">
        <w:t>Junior</w:t>
      </w:r>
      <w:r w:rsidR="00FD56F9">
        <w:tab/>
      </w:r>
      <w:r w:rsidR="002C4CA7">
        <w:tab/>
      </w:r>
      <w:r w:rsidR="002C4CA7">
        <w:tab/>
        <w:t xml:space="preserve">      5’</w:t>
      </w:r>
      <w:r w:rsidR="00001003">
        <w:t>3</w:t>
      </w:r>
      <w:r w:rsidR="005441BA">
        <w:t>”</w:t>
      </w:r>
      <w:r w:rsidR="005441BA">
        <w:tab/>
      </w:r>
      <w:r w:rsidR="005441BA">
        <w:tab/>
      </w:r>
      <w:r w:rsidR="00C216C7">
        <w:t>For</w:t>
      </w:r>
      <w:r w:rsidR="00001003">
        <w:t>/Mid</w:t>
      </w:r>
    </w:p>
    <w:p w14:paraId="79F69DF8" w14:textId="10DA13B1" w:rsidR="003852A3" w:rsidRDefault="003852A3">
      <w:pPr>
        <w:spacing w:line="360" w:lineRule="auto"/>
      </w:pPr>
      <w:r>
        <w:t>10</w:t>
      </w:r>
      <w:r w:rsidR="00E5325F">
        <w:tab/>
      </w:r>
      <w:r w:rsidR="00C216C7">
        <w:t>Karsyn</w:t>
      </w:r>
      <w:r w:rsidR="00D039CC">
        <w:t>n V</w:t>
      </w:r>
      <w:r w:rsidR="00C216C7">
        <w:t>ogel</w:t>
      </w:r>
      <w:r w:rsidR="004B3B35">
        <w:tab/>
      </w:r>
      <w:r w:rsidR="004B3B35">
        <w:tab/>
      </w:r>
      <w:r w:rsidR="00C216C7">
        <w:t>Freshman</w:t>
      </w:r>
      <w:r w:rsidR="00E5325F">
        <w:tab/>
      </w:r>
      <w:r w:rsidR="00E5325F">
        <w:tab/>
        <w:t xml:space="preserve">      5’</w:t>
      </w:r>
      <w:r w:rsidR="00001003">
        <w:t>2</w:t>
      </w:r>
      <w:r w:rsidR="00E5325F">
        <w:t>”</w:t>
      </w:r>
      <w:r w:rsidR="00E5325F">
        <w:tab/>
      </w:r>
      <w:r w:rsidR="00E5325F">
        <w:tab/>
      </w:r>
      <w:r w:rsidR="00001003">
        <w:t>For</w:t>
      </w:r>
      <w:r w:rsidR="00C216C7">
        <w:t>/Mid</w:t>
      </w:r>
    </w:p>
    <w:p w14:paraId="051727C3" w14:textId="2B0B1EC1" w:rsidR="00FD56F9" w:rsidRDefault="00FD56F9" w:rsidP="009570B8">
      <w:pPr>
        <w:spacing w:line="360" w:lineRule="auto"/>
      </w:pPr>
      <w:r>
        <w:t>11</w:t>
      </w:r>
      <w:r w:rsidR="00C216C7">
        <w:tab/>
        <w:t>Ree</w:t>
      </w:r>
      <w:r w:rsidR="00D039CC">
        <w:t>s</w:t>
      </w:r>
      <w:r w:rsidR="00C216C7">
        <w:t>e Winking</w:t>
      </w:r>
      <w:r w:rsidR="00C216C7">
        <w:tab/>
      </w:r>
      <w:r w:rsidR="00C216C7">
        <w:tab/>
        <w:t>Freshman</w:t>
      </w:r>
      <w:r w:rsidR="00C216C7">
        <w:tab/>
      </w:r>
      <w:r w:rsidR="00C216C7">
        <w:tab/>
        <w:t xml:space="preserve">      5’3”</w:t>
      </w:r>
      <w:r w:rsidR="00C216C7">
        <w:tab/>
      </w:r>
      <w:r w:rsidR="00C216C7">
        <w:tab/>
        <w:t>Back</w:t>
      </w:r>
    </w:p>
    <w:p w14:paraId="645D1045" w14:textId="77777777" w:rsidR="009570B8" w:rsidRDefault="009570B8" w:rsidP="009570B8">
      <w:pPr>
        <w:spacing w:line="360" w:lineRule="auto"/>
      </w:pPr>
      <w:r>
        <w:t>12</w:t>
      </w:r>
      <w:r>
        <w:tab/>
        <w:t>Alexa Mosley</w:t>
      </w:r>
      <w:r>
        <w:tab/>
      </w:r>
      <w:r>
        <w:tab/>
      </w:r>
      <w:r>
        <w:tab/>
      </w:r>
      <w:r w:rsidR="00FD56F9">
        <w:t>Junior</w:t>
      </w:r>
      <w:r w:rsidR="00FD56F9">
        <w:tab/>
      </w:r>
      <w:r>
        <w:tab/>
      </w:r>
      <w:r>
        <w:tab/>
        <w:t xml:space="preserve">      5’0”</w:t>
      </w:r>
      <w:r>
        <w:tab/>
      </w:r>
      <w:r>
        <w:tab/>
        <w:t>Forward</w:t>
      </w:r>
    </w:p>
    <w:p w14:paraId="59B6C6BF" w14:textId="3FC1D459" w:rsidR="003852A3" w:rsidRDefault="00900C2D" w:rsidP="00E5325F">
      <w:pPr>
        <w:spacing w:line="360" w:lineRule="auto"/>
      </w:pPr>
      <w:r>
        <w:t>13</w:t>
      </w:r>
      <w:r>
        <w:tab/>
      </w:r>
      <w:r w:rsidR="00564618">
        <w:t>Leah Knudson</w:t>
      </w:r>
      <w:r w:rsidR="00C05EAC">
        <w:tab/>
      </w:r>
      <w:r w:rsidR="00D47746">
        <w:tab/>
      </w:r>
      <w:r w:rsidR="004B3B35">
        <w:tab/>
      </w:r>
      <w:r w:rsidR="00FD56F9">
        <w:t>Junior</w:t>
      </w:r>
      <w:r w:rsidR="00FD56F9">
        <w:tab/>
      </w:r>
      <w:r w:rsidR="003B72D1">
        <w:tab/>
      </w:r>
      <w:r w:rsidR="003B72D1">
        <w:tab/>
        <w:t xml:space="preserve">      5’</w:t>
      </w:r>
      <w:r w:rsidR="00E572D3">
        <w:t>3</w:t>
      </w:r>
      <w:r w:rsidR="003B72D1">
        <w:t>”</w:t>
      </w:r>
      <w:r w:rsidR="003B72D1">
        <w:tab/>
      </w:r>
      <w:r w:rsidR="003B72D1">
        <w:tab/>
      </w:r>
      <w:r w:rsidR="00432272">
        <w:t>Forwar</w:t>
      </w:r>
      <w:r w:rsidR="00C216C7">
        <w:t>d</w:t>
      </w:r>
    </w:p>
    <w:p w14:paraId="53F3851F" w14:textId="76F3AC9D" w:rsidR="00FD56F9" w:rsidRDefault="00FD56F9">
      <w:pPr>
        <w:spacing w:line="360" w:lineRule="auto"/>
      </w:pPr>
      <w:r>
        <w:t>15</w:t>
      </w:r>
      <w:r w:rsidR="00C216C7">
        <w:t xml:space="preserve"> </w:t>
      </w:r>
      <w:r w:rsidR="00C216C7">
        <w:tab/>
        <w:t>Olivia Dietrich</w:t>
      </w:r>
      <w:r w:rsidR="00C216C7">
        <w:tab/>
      </w:r>
      <w:r w:rsidR="00C216C7">
        <w:tab/>
        <w:t>Freshman</w:t>
      </w:r>
      <w:r w:rsidR="00C216C7">
        <w:tab/>
      </w:r>
      <w:r w:rsidR="00C216C7">
        <w:tab/>
        <w:t xml:space="preserve">      5’4”</w:t>
      </w:r>
      <w:r w:rsidR="00C216C7">
        <w:tab/>
      </w:r>
      <w:r w:rsidR="00C216C7">
        <w:tab/>
        <w:t>Back</w:t>
      </w:r>
    </w:p>
    <w:p w14:paraId="4046DA24" w14:textId="1C5660E4" w:rsidR="00FD56F9" w:rsidRDefault="00FD56F9">
      <w:pPr>
        <w:spacing w:line="360" w:lineRule="auto"/>
      </w:pPr>
      <w:r>
        <w:t>16</w:t>
      </w:r>
      <w:r w:rsidR="00C216C7">
        <w:tab/>
        <w:t>Nina Johnson</w:t>
      </w:r>
      <w:r w:rsidR="00C216C7">
        <w:tab/>
      </w:r>
      <w:r w:rsidR="00C216C7">
        <w:tab/>
      </w:r>
      <w:r w:rsidR="00C216C7">
        <w:tab/>
        <w:t>Freshman</w:t>
      </w:r>
      <w:r w:rsidR="00C216C7">
        <w:tab/>
      </w:r>
      <w:r w:rsidR="00C216C7">
        <w:tab/>
        <w:t xml:space="preserve">      5’5”</w:t>
      </w:r>
      <w:r w:rsidR="00C216C7">
        <w:tab/>
      </w:r>
      <w:r w:rsidR="00C216C7">
        <w:tab/>
        <w:t>Forward</w:t>
      </w:r>
    </w:p>
    <w:p w14:paraId="792B75C9" w14:textId="38AC75C2" w:rsidR="00001003" w:rsidRDefault="009570B8">
      <w:pPr>
        <w:spacing w:line="360" w:lineRule="auto"/>
      </w:pPr>
      <w:r>
        <w:t>1</w:t>
      </w:r>
      <w:r w:rsidR="00001003">
        <w:t xml:space="preserve">7 </w:t>
      </w:r>
      <w:r w:rsidR="00001003">
        <w:tab/>
      </w:r>
      <w:r w:rsidR="00C216C7">
        <w:t xml:space="preserve">Reagan Mock </w:t>
      </w:r>
      <w:r w:rsidR="00C216C7">
        <w:tab/>
      </w:r>
      <w:r w:rsidR="00001003">
        <w:tab/>
      </w:r>
      <w:r w:rsidR="00001003">
        <w:tab/>
      </w:r>
      <w:r w:rsidR="00C216C7">
        <w:t>Freshman</w:t>
      </w:r>
      <w:r w:rsidR="00001003">
        <w:tab/>
      </w:r>
      <w:r w:rsidR="00001003">
        <w:tab/>
        <w:t xml:space="preserve">      5’</w:t>
      </w:r>
      <w:r w:rsidR="00C216C7">
        <w:t>5</w:t>
      </w:r>
      <w:r w:rsidR="00001003">
        <w:t>”</w:t>
      </w:r>
      <w:r w:rsidR="00001003">
        <w:tab/>
      </w:r>
      <w:r w:rsidR="00001003">
        <w:tab/>
      </w:r>
      <w:r w:rsidR="00C216C7">
        <w:t>Back</w:t>
      </w:r>
    </w:p>
    <w:p w14:paraId="135290A4" w14:textId="77777777" w:rsidR="00E4155F" w:rsidRDefault="00564618">
      <w:pPr>
        <w:spacing w:line="360" w:lineRule="auto"/>
      </w:pPr>
      <w:r>
        <w:t xml:space="preserve">18 </w:t>
      </w:r>
      <w:r>
        <w:tab/>
        <w:t>Avri Warner</w:t>
      </w:r>
      <w:r>
        <w:tab/>
      </w:r>
      <w:r>
        <w:tab/>
      </w:r>
      <w:r>
        <w:tab/>
      </w:r>
      <w:r w:rsidR="00FD56F9">
        <w:t>Se</w:t>
      </w:r>
      <w:r w:rsidR="00033F39">
        <w:t>nior</w:t>
      </w:r>
      <w:r w:rsidR="00033F39">
        <w:tab/>
      </w:r>
      <w:r>
        <w:tab/>
      </w:r>
      <w:r>
        <w:tab/>
        <w:t xml:space="preserve">      5’2”</w:t>
      </w:r>
      <w:r>
        <w:tab/>
      </w:r>
      <w:r>
        <w:tab/>
        <w:t>Back</w:t>
      </w:r>
    </w:p>
    <w:p w14:paraId="6183975A" w14:textId="77777777" w:rsidR="001E1849" w:rsidRDefault="001E1849">
      <w:pPr>
        <w:spacing w:line="360" w:lineRule="auto"/>
      </w:pPr>
      <w:r>
        <w:t>19</w:t>
      </w:r>
      <w:r w:rsidR="00371F08">
        <w:tab/>
      </w:r>
      <w:proofErr w:type="spellStart"/>
      <w:r w:rsidR="00564618">
        <w:t>Brai</w:t>
      </w:r>
      <w:proofErr w:type="spellEnd"/>
      <w:r w:rsidR="00564618">
        <w:t xml:space="preserve"> Warner</w:t>
      </w:r>
      <w:r w:rsidR="00C05EAC">
        <w:tab/>
      </w:r>
      <w:r w:rsidR="00371F08">
        <w:tab/>
      </w:r>
      <w:r w:rsidR="00371F08">
        <w:tab/>
      </w:r>
      <w:r w:rsidR="00FD56F9">
        <w:t>Se</w:t>
      </w:r>
      <w:r w:rsidR="00033F39">
        <w:t>nior</w:t>
      </w:r>
      <w:r w:rsidR="00033F39">
        <w:tab/>
      </w:r>
      <w:r w:rsidR="00564618">
        <w:tab/>
      </w:r>
      <w:r w:rsidR="00371F08">
        <w:tab/>
        <w:t xml:space="preserve">      5’</w:t>
      </w:r>
      <w:r w:rsidR="00564618">
        <w:t>2</w:t>
      </w:r>
      <w:r w:rsidR="00371F08">
        <w:t>”</w:t>
      </w:r>
      <w:r w:rsidR="00371F08">
        <w:tab/>
      </w:r>
      <w:r w:rsidR="00371F08">
        <w:tab/>
      </w:r>
      <w:r w:rsidR="00564618">
        <w:t>Midfield</w:t>
      </w:r>
    </w:p>
    <w:p w14:paraId="1052453E" w14:textId="77777777" w:rsidR="00001003" w:rsidRDefault="00001003">
      <w:pPr>
        <w:spacing w:line="360" w:lineRule="auto"/>
      </w:pPr>
      <w:r>
        <w:t>20</w:t>
      </w:r>
      <w:r>
        <w:tab/>
        <w:t>Reigan Colombo</w:t>
      </w:r>
      <w:r>
        <w:tab/>
      </w:r>
      <w:r>
        <w:tab/>
      </w:r>
      <w:r w:rsidR="00FD56F9">
        <w:t>Junior</w:t>
      </w:r>
      <w:r w:rsidR="00FD56F9">
        <w:tab/>
      </w:r>
      <w:r>
        <w:tab/>
      </w:r>
      <w:r>
        <w:tab/>
        <w:t xml:space="preserve">      5’5”</w:t>
      </w:r>
      <w:r>
        <w:tab/>
      </w:r>
      <w:r>
        <w:tab/>
        <w:t>Back</w:t>
      </w:r>
    </w:p>
    <w:p w14:paraId="3F37246E" w14:textId="110F09CE" w:rsidR="00C05EAC" w:rsidRDefault="00C05EAC">
      <w:pPr>
        <w:spacing w:line="360" w:lineRule="auto"/>
      </w:pPr>
      <w:r>
        <w:t>21</w:t>
      </w:r>
      <w:r w:rsidR="00564618">
        <w:tab/>
        <w:t>Bella Brown</w:t>
      </w:r>
      <w:r w:rsidR="00564618">
        <w:tab/>
      </w:r>
      <w:r w:rsidR="00564618">
        <w:tab/>
      </w:r>
      <w:r w:rsidR="00564618">
        <w:tab/>
      </w:r>
      <w:r w:rsidR="00FD56F9">
        <w:t>Se</w:t>
      </w:r>
      <w:r w:rsidR="00033F39">
        <w:t>nior</w:t>
      </w:r>
      <w:r w:rsidR="00033F39">
        <w:tab/>
      </w:r>
      <w:r w:rsidR="00564618">
        <w:tab/>
      </w:r>
      <w:r w:rsidR="00564618">
        <w:tab/>
        <w:t xml:space="preserve">      5’</w:t>
      </w:r>
      <w:r w:rsidR="00E572D3">
        <w:t>4</w:t>
      </w:r>
      <w:r w:rsidR="00564618">
        <w:t>”</w:t>
      </w:r>
      <w:r w:rsidR="00564618">
        <w:tab/>
      </w:r>
      <w:r w:rsidR="00564618">
        <w:tab/>
      </w:r>
      <w:r w:rsidR="00BA2E57">
        <w:t>Midfield</w:t>
      </w:r>
    </w:p>
    <w:p w14:paraId="01CCA09C" w14:textId="77777777" w:rsidR="006B52BD" w:rsidRDefault="006B52BD">
      <w:pPr>
        <w:spacing w:line="360" w:lineRule="auto"/>
      </w:pPr>
      <w:r>
        <w:t>23</w:t>
      </w:r>
      <w:r>
        <w:tab/>
        <w:t>Mad</w:t>
      </w:r>
      <w:r w:rsidR="007C1D76">
        <w:t>dy</w:t>
      </w:r>
      <w:r>
        <w:t xml:space="preserve"> Kuhl</w:t>
      </w:r>
      <w:r>
        <w:tab/>
      </w:r>
      <w:r>
        <w:tab/>
      </w:r>
      <w:r>
        <w:tab/>
      </w:r>
      <w:r w:rsidR="00FD56F9">
        <w:t>Se</w:t>
      </w:r>
      <w:r w:rsidR="00033F39">
        <w:t>nior</w:t>
      </w:r>
      <w:r w:rsidR="00033F39">
        <w:tab/>
      </w:r>
      <w:r>
        <w:tab/>
      </w:r>
      <w:r>
        <w:tab/>
        <w:t xml:space="preserve">      5’3”</w:t>
      </w:r>
      <w:r>
        <w:tab/>
      </w:r>
      <w:r>
        <w:tab/>
        <w:t>Midfield</w:t>
      </w:r>
    </w:p>
    <w:p w14:paraId="223A2098" w14:textId="5E53C0F1" w:rsidR="00F42D55" w:rsidRDefault="00F42D55">
      <w:pPr>
        <w:spacing w:line="360" w:lineRule="auto"/>
      </w:pPr>
      <w:r>
        <w:t xml:space="preserve">24 </w:t>
      </w:r>
      <w:r>
        <w:tab/>
      </w:r>
      <w:r w:rsidR="00C216C7">
        <w:t>Emma Reed</w:t>
      </w:r>
      <w:r w:rsidR="007709FF">
        <w:tab/>
      </w:r>
      <w:r>
        <w:tab/>
      </w:r>
      <w:r>
        <w:tab/>
      </w:r>
      <w:r w:rsidR="00C216C7">
        <w:t>Freshman</w:t>
      </w:r>
      <w:r>
        <w:t xml:space="preserve"> </w:t>
      </w:r>
      <w:r>
        <w:tab/>
      </w:r>
      <w:r>
        <w:tab/>
        <w:t xml:space="preserve">      5’</w:t>
      </w:r>
      <w:r w:rsidR="00C216C7">
        <w:t>4</w:t>
      </w:r>
      <w:r>
        <w:t>”</w:t>
      </w:r>
      <w:r>
        <w:tab/>
      </w:r>
      <w:r>
        <w:tab/>
      </w:r>
      <w:r w:rsidR="00C216C7">
        <w:t>Midfield</w:t>
      </w:r>
    </w:p>
    <w:p w14:paraId="6697AE3F" w14:textId="2B3CEC40" w:rsidR="00FD56F9" w:rsidRDefault="00001003">
      <w:pPr>
        <w:spacing w:line="360" w:lineRule="auto"/>
      </w:pPr>
      <w:r>
        <w:t>25</w:t>
      </w:r>
      <w:r>
        <w:tab/>
        <w:t>Bella Struck</w:t>
      </w:r>
      <w:r>
        <w:tab/>
      </w:r>
      <w:r>
        <w:tab/>
      </w:r>
      <w:r>
        <w:tab/>
      </w:r>
      <w:r w:rsidR="00FD56F9">
        <w:t>Junior</w:t>
      </w:r>
      <w:r w:rsidR="00FD56F9">
        <w:tab/>
      </w:r>
      <w:r>
        <w:tab/>
      </w:r>
      <w:r>
        <w:tab/>
        <w:t xml:space="preserve">      5’3”</w:t>
      </w:r>
      <w:r>
        <w:tab/>
      </w:r>
      <w:r>
        <w:tab/>
        <w:t>Back</w:t>
      </w:r>
    </w:p>
    <w:p w14:paraId="6404A3B7" w14:textId="46768A00" w:rsidR="00001003" w:rsidRDefault="00001003">
      <w:pPr>
        <w:spacing w:line="360" w:lineRule="auto"/>
      </w:pPr>
      <w:r>
        <w:t>2</w:t>
      </w:r>
      <w:r w:rsidR="008D00D8">
        <w:t>6</w:t>
      </w:r>
      <w:r>
        <w:tab/>
      </w:r>
      <w:r w:rsidR="00FD56F9">
        <w:t>Ireland Deming</w:t>
      </w:r>
      <w:r>
        <w:tab/>
      </w:r>
      <w:r>
        <w:tab/>
      </w:r>
      <w:r w:rsidR="00FD56F9">
        <w:t>Se</w:t>
      </w:r>
      <w:r>
        <w:t>nior</w:t>
      </w:r>
      <w:r>
        <w:tab/>
      </w:r>
      <w:r>
        <w:tab/>
      </w:r>
      <w:r>
        <w:tab/>
        <w:t xml:space="preserve">      5’</w:t>
      </w:r>
      <w:r w:rsidR="00C216C7">
        <w:t>5</w:t>
      </w:r>
      <w:r>
        <w:t>”</w:t>
      </w:r>
      <w:r>
        <w:tab/>
      </w:r>
      <w:r>
        <w:tab/>
      </w:r>
      <w:r w:rsidR="00C216C7">
        <w:t>Forward</w:t>
      </w:r>
    </w:p>
    <w:p w14:paraId="210994D9" w14:textId="1C8D1B09" w:rsidR="001E1849" w:rsidRDefault="008D00D8">
      <w:pPr>
        <w:spacing w:line="360" w:lineRule="auto"/>
      </w:pPr>
      <w:r>
        <w:t>27</w:t>
      </w:r>
      <w:r w:rsidR="00C216C7">
        <w:tab/>
        <w:t>Nora Thomas</w:t>
      </w:r>
      <w:r w:rsidR="00C216C7">
        <w:tab/>
      </w:r>
      <w:r w:rsidR="00C216C7">
        <w:tab/>
      </w:r>
      <w:r w:rsidR="00C216C7">
        <w:tab/>
        <w:t>Freshman</w:t>
      </w:r>
      <w:r w:rsidR="00C216C7">
        <w:tab/>
      </w:r>
      <w:r w:rsidR="00C216C7">
        <w:tab/>
        <w:t xml:space="preserve">      5’3”</w:t>
      </w:r>
      <w:r w:rsidR="00C216C7">
        <w:tab/>
      </w:r>
      <w:r w:rsidR="00C216C7">
        <w:tab/>
        <w:t>Keeper</w:t>
      </w:r>
    </w:p>
    <w:p w14:paraId="4AD5FC5F" w14:textId="77777777" w:rsidR="00C216C7" w:rsidRDefault="00C216C7" w:rsidP="00EA08D9">
      <w:pPr>
        <w:spacing w:line="360" w:lineRule="auto"/>
        <w:jc w:val="center"/>
      </w:pPr>
    </w:p>
    <w:p w14:paraId="07A01BDB" w14:textId="6D4D5580" w:rsidR="00D8722B" w:rsidRDefault="00900C2D" w:rsidP="00EA08D9">
      <w:pPr>
        <w:spacing w:line="360" w:lineRule="auto"/>
        <w:jc w:val="center"/>
      </w:pPr>
      <w:r>
        <w:t>Head Coach</w:t>
      </w:r>
      <w:r>
        <w:tab/>
        <w:t>Travis Dinkheller</w:t>
      </w:r>
    </w:p>
    <w:p w14:paraId="24595DED" w14:textId="77777777" w:rsidR="004B3B35" w:rsidRDefault="004B3B35" w:rsidP="00C076BF">
      <w:pPr>
        <w:spacing w:line="360" w:lineRule="auto"/>
        <w:jc w:val="center"/>
      </w:pPr>
      <w:r>
        <w:t>Assistant Coache</w:t>
      </w:r>
      <w:r w:rsidR="00033F39">
        <w:t xml:space="preserve">s   </w:t>
      </w:r>
      <w:r w:rsidR="00C070DB">
        <w:t>Chad Struck</w:t>
      </w:r>
      <w:r w:rsidR="007709FF">
        <w:t>, Sa</w:t>
      </w:r>
      <w:r w:rsidR="006D1CB1">
        <w:t>y</w:t>
      </w:r>
      <w:r w:rsidR="007709FF">
        <w:t>lor Drawe</w:t>
      </w:r>
      <w:r w:rsidR="0033746E">
        <w:t>, Matt Longo</w:t>
      </w:r>
      <w:r w:rsidR="00033F39">
        <w:t>, Dick Stewart</w:t>
      </w:r>
    </w:p>
    <w:p w14:paraId="13751DE0" w14:textId="77777777" w:rsidR="00371F08" w:rsidRDefault="00371F08" w:rsidP="00C076BF">
      <w:pPr>
        <w:spacing w:line="360" w:lineRule="auto"/>
        <w:jc w:val="center"/>
      </w:pPr>
    </w:p>
    <w:p w14:paraId="0F07C683" w14:textId="77777777" w:rsidR="00AA4D46" w:rsidRDefault="00AA4D46" w:rsidP="004B3B35">
      <w:pPr>
        <w:spacing w:line="360" w:lineRule="auto"/>
      </w:pPr>
    </w:p>
    <w:sectPr w:rsidR="00AA4D4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6C7"/>
    <w:rsid w:val="00001003"/>
    <w:rsid w:val="00033F39"/>
    <w:rsid w:val="000464B5"/>
    <w:rsid w:val="00047049"/>
    <w:rsid w:val="00065D3B"/>
    <w:rsid w:val="00066416"/>
    <w:rsid w:val="00067828"/>
    <w:rsid w:val="00085EED"/>
    <w:rsid w:val="000B454E"/>
    <w:rsid w:val="000E196D"/>
    <w:rsid w:val="000E49DA"/>
    <w:rsid w:val="00121199"/>
    <w:rsid w:val="00132F30"/>
    <w:rsid w:val="001343C8"/>
    <w:rsid w:val="0014590A"/>
    <w:rsid w:val="00192F18"/>
    <w:rsid w:val="001A2476"/>
    <w:rsid w:val="001E1849"/>
    <w:rsid w:val="001E26F9"/>
    <w:rsid w:val="001E4233"/>
    <w:rsid w:val="002027E2"/>
    <w:rsid w:val="00212C1B"/>
    <w:rsid w:val="0021691A"/>
    <w:rsid w:val="002500FA"/>
    <w:rsid w:val="00282C72"/>
    <w:rsid w:val="0029451B"/>
    <w:rsid w:val="00295068"/>
    <w:rsid w:val="002A4D75"/>
    <w:rsid w:val="002A712F"/>
    <w:rsid w:val="002C4CA7"/>
    <w:rsid w:val="003055F3"/>
    <w:rsid w:val="0033746E"/>
    <w:rsid w:val="003378B5"/>
    <w:rsid w:val="003405FE"/>
    <w:rsid w:val="00371F08"/>
    <w:rsid w:val="00372E80"/>
    <w:rsid w:val="003852A3"/>
    <w:rsid w:val="003A581E"/>
    <w:rsid w:val="003B4AF3"/>
    <w:rsid w:val="003B72D1"/>
    <w:rsid w:val="003C4D34"/>
    <w:rsid w:val="003F49E4"/>
    <w:rsid w:val="003F6153"/>
    <w:rsid w:val="00412D43"/>
    <w:rsid w:val="00424310"/>
    <w:rsid w:val="00430D5A"/>
    <w:rsid w:val="00432272"/>
    <w:rsid w:val="00476BB4"/>
    <w:rsid w:val="004B3B35"/>
    <w:rsid w:val="004B53B4"/>
    <w:rsid w:val="0050295C"/>
    <w:rsid w:val="00524EBF"/>
    <w:rsid w:val="00526D87"/>
    <w:rsid w:val="0053610E"/>
    <w:rsid w:val="005441BA"/>
    <w:rsid w:val="00552CBA"/>
    <w:rsid w:val="00564618"/>
    <w:rsid w:val="005E2958"/>
    <w:rsid w:val="00612889"/>
    <w:rsid w:val="00667D25"/>
    <w:rsid w:val="0069114C"/>
    <w:rsid w:val="006B52BD"/>
    <w:rsid w:val="006D1CB1"/>
    <w:rsid w:val="006F06E3"/>
    <w:rsid w:val="00720C0E"/>
    <w:rsid w:val="00742E1B"/>
    <w:rsid w:val="007566FC"/>
    <w:rsid w:val="007709FF"/>
    <w:rsid w:val="00786DB3"/>
    <w:rsid w:val="007C1D76"/>
    <w:rsid w:val="007C65FF"/>
    <w:rsid w:val="007E0D88"/>
    <w:rsid w:val="007E13B5"/>
    <w:rsid w:val="007F0470"/>
    <w:rsid w:val="00832B4F"/>
    <w:rsid w:val="00833A86"/>
    <w:rsid w:val="008422A5"/>
    <w:rsid w:val="0085347D"/>
    <w:rsid w:val="00863D04"/>
    <w:rsid w:val="00887429"/>
    <w:rsid w:val="0089073D"/>
    <w:rsid w:val="008B5657"/>
    <w:rsid w:val="008C626A"/>
    <w:rsid w:val="008D00D8"/>
    <w:rsid w:val="008F4EDF"/>
    <w:rsid w:val="00900C2D"/>
    <w:rsid w:val="00931777"/>
    <w:rsid w:val="009367FD"/>
    <w:rsid w:val="00936819"/>
    <w:rsid w:val="009570B8"/>
    <w:rsid w:val="0097650B"/>
    <w:rsid w:val="00983A4E"/>
    <w:rsid w:val="009B6EF0"/>
    <w:rsid w:val="009C59CB"/>
    <w:rsid w:val="009E4628"/>
    <w:rsid w:val="009F2C14"/>
    <w:rsid w:val="00A02A6B"/>
    <w:rsid w:val="00A13EFA"/>
    <w:rsid w:val="00A1602E"/>
    <w:rsid w:val="00A23E22"/>
    <w:rsid w:val="00A3125F"/>
    <w:rsid w:val="00A51965"/>
    <w:rsid w:val="00A82D81"/>
    <w:rsid w:val="00AA4D46"/>
    <w:rsid w:val="00AD1214"/>
    <w:rsid w:val="00AF575F"/>
    <w:rsid w:val="00B04D95"/>
    <w:rsid w:val="00B46247"/>
    <w:rsid w:val="00B46FE8"/>
    <w:rsid w:val="00B76E00"/>
    <w:rsid w:val="00BA2E57"/>
    <w:rsid w:val="00BB21FA"/>
    <w:rsid w:val="00BE1B5F"/>
    <w:rsid w:val="00BE73D3"/>
    <w:rsid w:val="00C05EAC"/>
    <w:rsid w:val="00C07007"/>
    <w:rsid w:val="00C070DB"/>
    <w:rsid w:val="00C076BF"/>
    <w:rsid w:val="00C216C7"/>
    <w:rsid w:val="00C761B9"/>
    <w:rsid w:val="00CB474A"/>
    <w:rsid w:val="00CD5412"/>
    <w:rsid w:val="00CF4B8A"/>
    <w:rsid w:val="00D039CC"/>
    <w:rsid w:val="00D15B5D"/>
    <w:rsid w:val="00D22F28"/>
    <w:rsid w:val="00D40B93"/>
    <w:rsid w:val="00D468D4"/>
    <w:rsid w:val="00D47746"/>
    <w:rsid w:val="00D52CAE"/>
    <w:rsid w:val="00D60118"/>
    <w:rsid w:val="00D6104B"/>
    <w:rsid w:val="00D76FDB"/>
    <w:rsid w:val="00D771C9"/>
    <w:rsid w:val="00D81367"/>
    <w:rsid w:val="00D8722B"/>
    <w:rsid w:val="00D96F5C"/>
    <w:rsid w:val="00D977C4"/>
    <w:rsid w:val="00DC6961"/>
    <w:rsid w:val="00E4155F"/>
    <w:rsid w:val="00E5325F"/>
    <w:rsid w:val="00E57156"/>
    <w:rsid w:val="00E572D3"/>
    <w:rsid w:val="00E81DC5"/>
    <w:rsid w:val="00EA08D9"/>
    <w:rsid w:val="00ED17AF"/>
    <w:rsid w:val="00ED2A55"/>
    <w:rsid w:val="00EE14B8"/>
    <w:rsid w:val="00F42D55"/>
    <w:rsid w:val="00FA56B8"/>
    <w:rsid w:val="00FC6DEE"/>
    <w:rsid w:val="00FD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33A184"/>
  <w15:chartTrackingRefBased/>
  <w15:docId w15:val="{56910618-0EB5-4B6C-8C4A-68CC4322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styleId="BalloonText">
    <w:name w:val="Balloon Text"/>
    <w:basedOn w:val="Normal"/>
    <w:link w:val="BalloonTextChar"/>
    <w:rsid w:val="00E4155F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E41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QHS%20GIRLS%20SOCCER\Rosters\varsityroster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varsityroster26</Template>
  <TotalTime>1</TotalTime>
  <Pages>1</Pages>
  <Words>178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QUINCY SENIOR HIGH SCHOOL</vt:lpstr>
    </vt:vector>
  </TitlesOfParts>
  <Company>Quincy Public Schools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QUINCY SENIOR HIGH SCHOOL</dc:title>
  <dc:subject/>
  <dc:creator>Dinkheller, Travis</dc:creator>
  <cp:keywords/>
  <cp:lastModifiedBy>Eric Stratman</cp:lastModifiedBy>
  <cp:revision>2</cp:revision>
  <cp:lastPrinted>2026-03-18T17:04:00Z</cp:lastPrinted>
  <dcterms:created xsi:type="dcterms:W3CDTF">2026-04-07T16:51:00Z</dcterms:created>
  <dcterms:modified xsi:type="dcterms:W3CDTF">2026-04-07T16:51:00Z</dcterms:modified>
</cp:coreProperties>
</file>