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6A54" w14:textId="4B7F91DA" w:rsidR="00D8722B" w:rsidRDefault="00900C2D" w:rsidP="0097650B">
      <w:pPr>
        <w:pStyle w:val="Title"/>
      </w:pPr>
      <w:r>
        <w:t>20</w:t>
      </w:r>
      <w:r w:rsidR="00A23E22">
        <w:t>2</w:t>
      </w:r>
      <w:r w:rsidR="00A02A6B">
        <w:t>6</w:t>
      </w:r>
      <w:r w:rsidR="000E49DA">
        <w:t xml:space="preserve"> </w:t>
      </w:r>
      <w:r w:rsidR="00E97AF5">
        <w:t>ST. CHARLES EAST</w:t>
      </w:r>
      <w:r w:rsidR="00D8722B">
        <w:t xml:space="preserve"> HIGH SCHOOL</w:t>
      </w:r>
    </w:p>
    <w:p w14:paraId="5DE0F3C7" w14:textId="2D6A24C0" w:rsidR="00D8722B" w:rsidRDefault="00E97AF5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ST. CHARLES, IL</w:t>
      </w:r>
    </w:p>
    <w:p w14:paraId="19F4FC47" w14:textId="77777777" w:rsidR="003B72D1" w:rsidRDefault="003B72D1">
      <w:pPr>
        <w:jc w:val="center"/>
        <w:rPr>
          <w:b/>
          <w:bCs/>
          <w:sz w:val="40"/>
        </w:rPr>
      </w:pPr>
    </w:p>
    <w:p w14:paraId="667EE13E" w14:textId="7A07DC48" w:rsidR="00D8722B" w:rsidRDefault="00D8722B" w:rsidP="00E97AF5">
      <w:pPr>
        <w:spacing w:line="360" w:lineRule="auto"/>
        <w:ind w:firstLine="720"/>
        <w:rPr>
          <w:sz w:val="28"/>
        </w:rPr>
      </w:pPr>
      <w:r>
        <w:rPr>
          <w:b/>
          <w:bCs/>
          <w:sz w:val="28"/>
          <w:u w:val="single"/>
        </w:rPr>
        <w:t>#</w:t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NAME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GRADE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POSITION</w:t>
      </w:r>
    </w:p>
    <w:p w14:paraId="2D081E79" w14:textId="42DF17BE" w:rsidR="003055F3" w:rsidRDefault="00900C2D" w:rsidP="00E97AF5">
      <w:pPr>
        <w:spacing w:line="360" w:lineRule="auto"/>
        <w:ind w:firstLine="720"/>
      </w:pPr>
      <w:r>
        <w:t>3</w:t>
      </w:r>
      <w:r>
        <w:tab/>
      </w:r>
      <w:r w:rsidR="00E97AF5">
        <w:t>Reese Kyle</w:t>
      </w:r>
      <w:r w:rsidR="00E97AF5">
        <w:tab/>
      </w:r>
      <w:r w:rsidR="00E97AF5">
        <w:tab/>
      </w:r>
      <w:r w:rsidR="00E97AF5">
        <w:tab/>
        <w:t>Senior</w:t>
      </w:r>
      <w:r w:rsidR="00E97AF5">
        <w:tab/>
      </w:r>
      <w:r w:rsidR="00E97AF5">
        <w:tab/>
      </w:r>
      <w:r w:rsidR="00E97AF5">
        <w:tab/>
        <w:t>Defender</w:t>
      </w:r>
      <w:r w:rsidR="003852A3">
        <w:tab/>
      </w:r>
    </w:p>
    <w:p w14:paraId="2B85E612" w14:textId="476731EA" w:rsidR="00FD56F9" w:rsidRDefault="00FD56F9" w:rsidP="00E97AF5">
      <w:pPr>
        <w:spacing w:line="360" w:lineRule="auto"/>
        <w:ind w:firstLine="720"/>
      </w:pPr>
      <w:r>
        <w:t>4</w:t>
      </w:r>
      <w:r w:rsidR="00C216C7">
        <w:tab/>
      </w:r>
      <w:r w:rsidR="00E97AF5">
        <w:t xml:space="preserve">Presley </w:t>
      </w:r>
      <w:proofErr w:type="spellStart"/>
      <w:r w:rsidR="00E97AF5">
        <w:t>Kannaka</w:t>
      </w:r>
      <w:proofErr w:type="spellEnd"/>
      <w:r w:rsidR="00E97AF5">
        <w:tab/>
      </w:r>
      <w:r w:rsidR="00E97AF5">
        <w:tab/>
        <w:t>Junior</w:t>
      </w:r>
      <w:r w:rsidR="00E97AF5">
        <w:tab/>
      </w:r>
      <w:r w:rsidR="00E97AF5">
        <w:tab/>
      </w:r>
      <w:r w:rsidR="00E97AF5">
        <w:tab/>
        <w:t>Defender</w:t>
      </w:r>
      <w:r w:rsidR="00C216C7">
        <w:tab/>
      </w:r>
    </w:p>
    <w:p w14:paraId="4AD7F969" w14:textId="272B8FAA" w:rsidR="003F6153" w:rsidRDefault="00BE1B5F" w:rsidP="00E97AF5">
      <w:pPr>
        <w:spacing w:line="360" w:lineRule="auto"/>
        <w:ind w:firstLine="720"/>
      </w:pPr>
      <w:r>
        <w:t>5</w:t>
      </w:r>
      <w:r w:rsidR="003F6153">
        <w:tab/>
      </w:r>
      <w:r w:rsidR="00E97AF5">
        <w:t>Anika Dodrill</w:t>
      </w:r>
      <w:r w:rsidR="00E97AF5">
        <w:tab/>
      </w:r>
      <w:r w:rsidR="00E97AF5">
        <w:tab/>
      </w:r>
      <w:r w:rsidR="00E97AF5">
        <w:tab/>
        <w:t>Senior</w:t>
      </w:r>
      <w:r w:rsidR="00E97AF5">
        <w:tab/>
      </w:r>
      <w:r w:rsidR="00E97AF5">
        <w:tab/>
      </w:r>
      <w:r w:rsidR="00E97AF5">
        <w:tab/>
        <w:t>Defender/Forward</w:t>
      </w:r>
    </w:p>
    <w:p w14:paraId="2F53E025" w14:textId="337A2A1C" w:rsidR="00D8722B" w:rsidRDefault="00D8722B" w:rsidP="00E97AF5">
      <w:pPr>
        <w:spacing w:line="360" w:lineRule="auto"/>
        <w:ind w:firstLine="720"/>
      </w:pPr>
      <w:r>
        <w:t>7</w:t>
      </w:r>
      <w:r>
        <w:tab/>
      </w:r>
      <w:r w:rsidR="00E97AF5">
        <w:t>Mya Leon</w:t>
      </w:r>
      <w:r w:rsidR="00E97AF5">
        <w:tab/>
      </w:r>
      <w:r w:rsidR="00E97AF5">
        <w:tab/>
      </w:r>
      <w:r w:rsidR="00E97AF5">
        <w:tab/>
        <w:t>Sophomore</w:t>
      </w:r>
      <w:r w:rsidR="00E97AF5">
        <w:tab/>
      </w:r>
      <w:r w:rsidR="00E97AF5">
        <w:tab/>
        <w:t>Forward</w:t>
      </w:r>
    </w:p>
    <w:p w14:paraId="3FCAAE47" w14:textId="4AF5EE03" w:rsidR="00B46FE8" w:rsidRDefault="00B46FE8" w:rsidP="00E97AF5">
      <w:pPr>
        <w:spacing w:line="360" w:lineRule="auto"/>
        <w:ind w:firstLine="720"/>
      </w:pPr>
      <w:r>
        <w:t>8</w:t>
      </w:r>
      <w:r>
        <w:tab/>
      </w:r>
      <w:r w:rsidR="00E97AF5">
        <w:t>Georgia Smith</w:t>
      </w:r>
      <w:r w:rsidR="00E97AF5">
        <w:tab/>
      </w:r>
      <w:r w:rsidR="00E97AF5">
        <w:tab/>
      </w:r>
      <w:r w:rsidR="00E97AF5">
        <w:tab/>
        <w:t>Sophomore</w:t>
      </w:r>
      <w:r w:rsidR="00E97AF5">
        <w:tab/>
      </w:r>
      <w:r w:rsidR="00E97AF5">
        <w:tab/>
        <w:t>Defender</w:t>
      </w:r>
    </w:p>
    <w:p w14:paraId="5D8CB488" w14:textId="291526CF" w:rsidR="008B5657" w:rsidRDefault="00BE1B5F" w:rsidP="00E97AF5">
      <w:pPr>
        <w:spacing w:line="360" w:lineRule="auto"/>
        <w:ind w:firstLine="720"/>
      </w:pPr>
      <w:r>
        <w:t xml:space="preserve">9    </w:t>
      </w:r>
      <w:r>
        <w:tab/>
      </w:r>
      <w:r w:rsidR="00E97AF5">
        <w:t>Leah Arroyo</w:t>
      </w:r>
      <w:r w:rsidR="00E97AF5">
        <w:tab/>
      </w:r>
      <w:r w:rsidR="00E97AF5">
        <w:tab/>
      </w:r>
      <w:r w:rsidR="00E97AF5">
        <w:tab/>
        <w:t>Sophomore</w:t>
      </w:r>
      <w:r w:rsidR="00E97AF5">
        <w:tab/>
      </w:r>
      <w:r w:rsidR="00E97AF5">
        <w:tab/>
        <w:t>Forward</w:t>
      </w:r>
    </w:p>
    <w:p w14:paraId="79F69DF8" w14:textId="029B14C5" w:rsidR="003852A3" w:rsidRDefault="003852A3" w:rsidP="00E97AF5">
      <w:pPr>
        <w:spacing w:line="360" w:lineRule="auto"/>
        <w:ind w:firstLine="720"/>
      </w:pPr>
      <w:r>
        <w:t>10</w:t>
      </w:r>
      <w:r w:rsidR="00E5325F">
        <w:tab/>
      </w:r>
      <w:r w:rsidR="00E97AF5">
        <w:t xml:space="preserve">Qori </w:t>
      </w:r>
      <w:proofErr w:type="spellStart"/>
      <w:r w:rsidR="00E97AF5">
        <w:t>Strotkamp</w:t>
      </w:r>
      <w:proofErr w:type="spellEnd"/>
      <w:r w:rsidR="00E97AF5">
        <w:tab/>
      </w:r>
      <w:r w:rsidR="00E97AF5">
        <w:tab/>
        <w:t>Sophomore</w:t>
      </w:r>
      <w:r w:rsidR="00E97AF5">
        <w:tab/>
      </w:r>
      <w:r w:rsidR="00E97AF5">
        <w:tab/>
      </w:r>
      <w:proofErr w:type="spellStart"/>
      <w:r w:rsidR="00E97AF5">
        <w:t>Midfieler</w:t>
      </w:r>
      <w:proofErr w:type="spellEnd"/>
      <w:r w:rsidR="00E97AF5">
        <w:tab/>
      </w:r>
    </w:p>
    <w:p w14:paraId="051727C3" w14:textId="2A2B8777" w:rsidR="00FD56F9" w:rsidRDefault="00FD56F9" w:rsidP="00E97AF5">
      <w:pPr>
        <w:spacing w:line="360" w:lineRule="auto"/>
        <w:ind w:firstLine="720"/>
      </w:pPr>
      <w:r>
        <w:t>11</w:t>
      </w:r>
      <w:r w:rsidR="00C216C7">
        <w:tab/>
      </w:r>
      <w:r w:rsidR="00E97AF5">
        <w:t>Josy Pearce</w:t>
      </w:r>
      <w:r w:rsidR="00E97AF5">
        <w:tab/>
      </w:r>
      <w:r w:rsidR="00E97AF5">
        <w:tab/>
      </w:r>
      <w:r w:rsidR="00E97AF5">
        <w:tab/>
        <w:t>Senior</w:t>
      </w:r>
      <w:r w:rsidR="00E97AF5">
        <w:tab/>
      </w:r>
      <w:r w:rsidR="00E97AF5">
        <w:tab/>
      </w:r>
      <w:r w:rsidR="00E97AF5">
        <w:tab/>
        <w:t>Defender</w:t>
      </w:r>
    </w:p>
    <w:p w14:paraId="59B6C6BF" w14:textId="680CD0EA" w:rsidR="003852A3" w:rsidRDefault="00900C2D" w:rsidP="00E97AF5">
      <w:pPr>
        <w:spacing w:line="360" w:lineRule="auto"/>
        <w:ind w:firstLine="720"/>
      </w:pPr>
      <w:r>
        <w:t>13</w:t>
      </w:r>
      <w:r>
        <w:tab/>
      </w:r>
      <w:r w:rsidR="00E97AF5">
        <w:t>Georggia Desario</w:t>
      </w:r>
      <w:r w:rsidR="00E97AF5">
        <w:tab/>
      </w:r>
      <w:r w:rsidR="00E97AF5">
        <w:tab/>
        <w:t xml:space="preserve">Senior </w:t>
      </w:r>
      <w:r w:rsidR="00E97AF5">
        <w:tab/>
      </w:r>
      <w:r w:rsidR="00E97AF5">
        <w:tab/>
      </w:r>
      <w:r w:rsidR="00E97AF5">
        <w:tab/>
        <w:t>Midfielder</w:t>
      </w:r>
    </w:p>
    <w:p w14:paraId="53F3851F" w14:textId="58EC4B3E" w:rsidR="00FD56F9" w:rsidRDefault="00FD56F9" w:rsidP="00E97AF5">
      <w:pPr>
        <w:spacing w:line="360" w:lineRule="auto"/>
        <w:ind w:firstLine="720"/>
      </w:pPr>
      <w:r>
        <w:t>1</w:t>
      </w:r>
      <w:r w:rsidR="00E97AF5">
        <w:t>4</w:t>
      </w:r>
      <w:r w:rsidR="00E97AF5">
        <w:tab/>
      </w:r>
      <w:r w:rsidR="00C216C7">
        <w:t xml:space="preserve"> </w:t>
      </w:r>
      <w:r w:rsidR="00E97AF5">
        <w:t>JJ Silverberg</w:t>
      </w:r>
      <w:r w:rsidR="00E97AF5">
        <w:tab/>
      </w:r>
      <w:r w:rsidR="00E97AF5">
        <w:tab/>
      </w:r>
      <w:r w:rsidR="00E97AF5">
        <w:tab/>
        <w:t>Sophomore</w:t>
      </w:r>
      <w:r w:rsidR="00E97AF5">
        <w:tab/>
      </w:r>
      <w:r w:rsidR="00E97AF5">
        <w:tab/>
        <w:t>Defender</w:t>
      </w:r>
      <w:r w:rsidR="00E97AF5">
        <w:tab/>
      </w:r>
    </w:p>
    <w:p w14:paraId="4046DA24" w14:textId="4F37905A" w:rsidR="00FD56F9" w:rsidRDefault="00FD56F9" w:rsidP="00E97AF5">
      <w:pPr>
        <w:spacing w:line="360" w:lineRule="auto"/>
        <w:ind w:firstLine="720"/>
      </w:pPr>
      <w:r>
        <w:t>16</w:t>
      </w:r>
      <w:r w:rsidR="00C216C7">
        <w:tab/>
      </w:r>
      <w:r w:rsidR="00E97AF5">
        <w:t>Averie Foulkes</w:t>
      </w:r>
      <w:r w:rsidR="00E97AF5">
        <w:tab/>
      </w:r>
      <w:r w:rsidR="00E97AF5">
        <w:tab/>
        <w:t>Junior</w:t>
      </w:r>
      <w:r w:rsidR="00E97AF5">
        <w:tab/>
      </w:r>
      <w:r w:rsidR="00E97AF5">
        <w:tab/>
      </w:r>
      <w:r w:rsidR="00E97AF5">
        <w:tab/>
        <w:t>Defender</w:t>
      </w:r>
    </w:p>
    <w:p w14:paraId="792B75C9" w14:textId="4A5E361F" w:rsidR="00001003" w:rsidRDefault="009570B8" w:rsidP="00E97AF5">
      <w:pPr>
        <w:spacing w:line="360" w:lineRule="auto"/>
        <w:ind w:firstLine="720"/>
      </w:pPr>
      <w:r>
        <w:t>1</w:t>
      </w:r>
      <w:r w:rsidR="00001003">
        <w:t xml:space="preserve">7 </w:t>
      </w:r>
      <w:r w:rsidR="00001003">
        <w:tab/>
      </w:r>
      <w:r w:rsidR="00E97AF5">
        <w:t>Sophia Wollenberg</w:t>
      </w:r>
      <w:r w:rsidR="00E97AF5">
        <w:tab/>
      </w:r>
      <w:r w:rsidR="00E97AF5">
        <w:tab/>
        <w:t>Junior</w:t>
      </w:r>
      <w:r w:rsidR="00E97AF5">
        <w:tab/>
      </w:r>
      <w:r w:rsidR="00E97AF5">
        <w:tab/>
      </w:r>
      <w:r w:rsidR="00E97AF5">
        <w:tab/>
        <w:t>Forward/Midfielder</w:t>
      </w:r>
    </w:p>
    <w:p w14:paraId="6183975A" w14:textId="3CB408C5" w:rsidR="001E1849" w:rsidRDefault="001E1849" w:rsidP="00E97AF5">
      <w:pPr>
        <w:spacing w:line="360" w:lineRule="auto"/>
        <w:ind w:firstLine="720"/>
      </w:pPr>
      <w:r>
        <w:t>19</w:t>
      </w:r>
      <w:r w:rsidR="00371F08">
        <w:tab/>
      </w:r>
      <w:r w:rsidR="00E97AF5">
        <w:t>Tatum Smith</w:t>
      </w:r>
      <w:r w:rsidR="00E97AF5">
        <w:tab/>
      </w:r>
      <w:r w:rsidR="00E97AF5">
        <w:tab/>
      </w:r>
      <w:r w:rsidR="00E97AF5">
        <w:tab/>
        <w:t>Senior</w:t>
      </w:r>
      <w:r w:rsidR="00E97AF5">
        <w:tab/>
      </w:r>
      <w:r w:rsidR="00E97AF5">
        <w:tab/>
      </w:r>
      <w:r w:rsidR="00E97AF5">
        <w:tab/>
        <w:t>Midfielder/Forward</w:t>
      </w:r>
    </w:p>
    <w:p w14:paraId="01CCA09C" w14:textId="7D8E3A10" w:rsidR="006B52BD" w:rsidRDefault="006B52BD" w:rsidP="00E97AF5">
      <w:pPr>
        <w:spacing w:line="360" w:lineRule="auto"/>
        <w:ind w:firstLine="720"/>
      </w:pPr>
      <w:r>
        <w:t>23</w:t>
      </w:r>
      <w:r>
        <w:tab/>
      </w:r>
      <w:r w:rsidR="00E97AF5">
        <w:t>Erini Vardalos</w:t>
      </w:r>
      <w:r w:rsidR="00E97AF5">
        <w:tab/>
      </w:r>
      <w:r w:rsidR="00E97AF5">
        <w:tab/>
      </w:r>
      <w:r w:rsidR="00E97AF5">
        <w:tab/>
        <w:t>Junior</w:t>
      </w:r>
      <w:r w:rsidR="00E97AF5">
        <w:tab/>
      </w:r>
      <w:r w:rsidR="00E97AF5">
        <w:tab/>
      </w:r>
      <w:r w:rsidR="00E97AF5">
        <w:tab/>
        <w:t>Defender</w:t>
      </w:r>
    </w:p>
    <w:p w14:paraId="6697AE3F" w14:textId="2F5A5515" w:rsidR="00FD56F9" w:rsidRDefault="00001003" w:rsidP="00E97AF5">
      <w:pPr>
        <w:spacing w:line="360" w:lineRule="auto"/>
        <w:ind w:firstLine="720"/>
      </w:pPr>
      <w:r>
        <w:t>25</w:t>
      </w:r>
      <w:r>
        <w:tab/>
      </w:r>
      <w:r w:rsidR="00E97AF5">
        <w:t>Liv Richardson</w:t>
      </w:r>
      <w:r w:rsidR="00E97AF5">
        <w:tab/>
      </w:r>
      <w:r w:rsidR="00E97AF5">
        <w:tab/>
        <w:t>Senior</w:t>
      </w:r>
      <w:r w:rsidR="00E97AF5">
        <w:tab/>
      </w:r>
      <w:r w:rsidR="00E97AF5">
        <w:tab/>
      </w:r>
      <w:r w:rsidR="00E97AF5">
        <w:tab/>
        <w:t>Defender/Forward</w:t>
      </w:r>
    </w:p>
    <w:p w14:paraId="6404A3B7" w14:textId="138EC0F7" w:rsidR="00001003" w:rsidRDefault="00001003" w:rsidP="00E97AF5">
      <w:pPr>
        <w:spacing w:line="360" w:lineRule="auto"/>
        <w:ind w:firstLine="720"/>
      </w:pPr>
      <w:r>
        <w:t>2</w:t>
      </w:r>
      <w:r w:rsidR="008D00D8">
        <w:t>6</w:t>
      </w:r>
      <w:r>
        <w:tab/>
      </w:r>
      <w:r w:rsidR="00E97AF5">
        <w:t>Abby Sempsrott</w:t>
      </w:r>
      <w:r w:rsidR="00E97AF5">
        <w:tab/>
      </w:r>
      <w:r w:rsidR="00E97AF5">
        <w:tab/>
        <w:t>Senior</w:t>
      </w:r>
      <w:r w:rsidR="00E97AF5">
        <w:tab/>
      </w:r>
      <w:r w:rsidR="00E97AF5">
        <w:tab/>
      </w:r>
      <w:r w:rsidR="00E97AF5">
        <w:tab/>
        <w:t>Forward/Midfielder</w:t>
      </w:r>
    </w:p>
    <w:p w14:paraId="210994D9" w14:textId="2DC905F4" w:rsidR="001E1849" w:rsidRDefault="00E97AF5" w:rsidP="00E97AF5">
      <w:pPr>
        <w:spacing w:line="360" w:lineRule="auto"/>
        <w:ind w:firstLine="720"/>
      </w:pPr>
      <w:r>
        <w:t>30</w:t>
      </w:r>
      <w:r>
        <w:tab/>
        <w:t xml:space="preserve">Lilli </w:t>
      </w:r>
      <w:proofErr w:type="spellStart"/>
      <w:r>
        <w:t>Margewich</w:t>
      </w:r>
      <w:proofErr w:type="spellEnd"/>
      <w:r>
        <w:tab/>
      </w:r>
      <w:r>
        <w:tab/>
        <w:t>Junior</w:t>
      </w:r>
      <w:r>
        <w:tab/>
      </w:r>
      <w:r>
        <w:tab/>
      </w:r>
      <w:r>
        <w:tab/>
        <w:t>Defender/Forward</w:t>
      </w:r>
    </w:p>
    <w:p w14:paraId="67017E9D" w14:textId="58D3569B" w:rsidR="00E97AF5" w:rsidRDefault="00E97AF5" w:rsidP="00E97AF5">
      <w:pPr>
        <w:spacing w:line="360" w:lineRule="auto"/>
        <w:ind w:firstLine="720"/>
      </w:pPr>
      <w:r>
        <w:t>31</w:t>
      </w:r>
      <w:r>
        <w:tab/>
        <w:t>Maddie Sempsrott</w:t>
      </w:r>
      <w:r w:rsidR="00B35F95">
        <w:tab/>
      </w:r>
      <w:r w:rsidR="00B35F95">
        <w:tab/>
        <w:t>Junior</w:t>
      </w:r>
      <w:r w:rsidR="00B35F95">
        <w:tab/>
      </w:r>
      <w:r w:rsidR="00B35F95">
        <w:tab/>
      </w:r>
      <w:r w:rsidR="00B35F95">
        <w:tab/>
        <w:t>Defender</w:t>
      </w:r>
    </w:p>
    <w:p w14:paraId="41AC00CE" w14:textId="469C9228" w:rsidR="00B35F95" w:rsidRDefault="00B35F95" w:rsidP="00E97AF5">
      <w:pPr>
        <w:spacing w:line="360" w:lineRule="auto"/>
        <w:ind w:firstLine="720"/>
      </w:pPr>
      <w:r>
        <w:t>50</w:t>
      </w:r>
      <w:r>
        <w:tab/>
        <w:t>Mia Olenek</w:t>
      </w:r>
      <w:r>
        <w:tab/>
      </w:r>
      <w:r>
        <w:tab/>
      </w:r>
      <w:r>
        <w:tab/>
        <w:t>Junior</w:t>
      </w:r>
      <w:r>
        <w:tab/>
      </w:r>
      <w:r>
        <w:tab/>
      </w:r>
      <w:r>
        <w:tab/>
        <w:t>Goalkeeper</w:t>
      </w:r>
    </w:p>
    <w:p w14:paraId="4AD5FC5F" w14:textId="77777777" w:rsidR="00C216C7" w:rsidRDefault="00C216C7" w:rsidP="00EA08D9">
      <w:pPr>
        <w:spacing w:line="360" w:lineRule="auto"/>
        <w:jc w:val="center"/>
      </w:pPr>
    </w:p>
    <w:p w14:paraId="07A01BDB" w14:textId="7FDB9418" w:rsidR="00D8722B" w:rsidRDefault="00900C2D" w:rsidP="00EA08D9">
      <w:pPr>
        <w:spacing w:line="360" w:lineRule="auto"/>
        <w:jc w:val="center"/>
      </w:pPr>
      <w:r>
        <w:t>Head Coach</w:t>
      </w:r>
      <w:r w:rsidR="00B35F95">
        <w:t>:</w:t>
      </w:r>
      <w:r>
        <w:tab/>
      </w:r>
      <w:r w:rsidR="00B35F95">
        <w:t>Vince Dinuzzo</w:t>
      </w:r>
    </w:p>
    <w:p w14:paraId="24595DED" w14:textId="0225D150" w:rsidR="004B3B35" w:rsidRDefault="004B3B35" w:rsidP="00C076BF">
      <w:pPr>
        <w:spacing w:line="360" w:lineRule="auto"/>
        <w:jc w:val="center"/>
      </w:pPr>
      <w:r>
        <w:t>Assistant Coache</w:t>
      </w:r>
      <w:r w:rsidR="00033F39">
        <w:t>s</w:t>
      </w:r>
      <w:r w:rsidR="00B35F95">
        <w:t>:</w:t>
      </w:r>
      <w:r w:rsidR="00033F39">
        <w:t xml:space="preserve">   </w:t>
      </w:r>
      <w:r w:rsidR="00B35F95">
        <w:t>Izzy Castro, Bruce Rasmussen, Matt Polovin</w:t>
      </w:r>
    </w:p>
    <w:p w14:paraId="13751DE0" w14:textId="77777777" w:rsidR="00371F08" w:rsidRDefault="00371F08" w:rsidP="00C076BF">
      <w:pPr>
        <w:spacing w:line="360" w:lineRule="auto"/>
        <w:jc w:val="center"/>
      </w:pPr>
    </w:p>
    <w:p w14:paraId="0F07C683" w14:textId="77777777" w:rsidR="00AA4D46" w:rsidRDefault="00AA4D46" w:rsidP="004B3B35">
      <w:pPr>
        <w:spacing w:line="360" w:lineRule="auto"/>
      </w:pPr>
    </w:p>
    <w:sectPr w:rsidR="00AA4D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C7"/>
    <w:rsid w:val="00001003"/>
    <w:rsid w:val="00033F39"/>
    <w:rsid w:val="000464B5"/>
    <w:rsid w:val="00047049"/>
    <w:rsid w:val="00065D3B"/>
    <w:rsid w:val="00066416"/>
    <w:rsid w:val="00067828"/>
    <w:rsid w:val="00085EED"/>
    <w:rsid w:val="000B454E"/>
    <w:rsid w:val="000E196D"/>
    <w:rsid w:val="000E49DA"/>
    <w:rsid w:val="00121199"/>
    <w:rsid w:val="00132F30"/>
    <w:rsid w:val="001343C8"/>
    <w:rsid w:val="0014590A"/>
    <w:rsid w:val="00192F18"/>
    <w:rsid w:val="001A2476"/>
    <w:rsid w:val="001E1849"/>
    <w:rsid w:val="001E26F9"/>
    <w:rsid w:val="001E4233"/>
    <w:rsid w:val="002027E2"/>
    <w:rsid w:val="00212C1B"/>
    <w:rsid w:val="0021691A"/>
    <w:rsid w:val="002500FA"/>
    <w:rsid w:val="00282C72"/>
    <w:rsid w:val="0029451B"/>
    <w:rsid w:val="00295068"/>
    <w:rsid w:val="002A4D75"/>
    <w:rsid w:val="002A712F"/>
    <w:rsid w:val="002C4CA7"/>
    <w:rsid w:val="003055F3"/>
    <w:rsid w:val="0033746E"/>
    <w:rsid w:val="003378B5"/>
    <w:rsid w:val="003405FE"/>
    <w:rsid w:val="00371F08"/>
    <w:rsid w:val="00372E80"/>
    <w:rsid w:val="003852A3"/>
    <w:rsid w:val="003A581E"/>
    <w:rsid w:val="003B4AF3"/>
    <w:rsid w:val="003B72D1"/>
    <w:rsid w:val="003C4D34"/>
    <w:rsid w:val="003F49E4"/>
    <w:rsid w:val="003F6153"/>
    <w:rsid w:val="00412D43"/>
    <w:rsid w:val="00424310"/>
    <w:rsid w:val="00430D5A"/>
    <w:rsid w:val="00432272"/>
    <w:rsid w:val="00476BB4"/>
    <w:rsid w:val="004B3B35"/>
    <w:rsid w:val="004B53B4"/>
    <w:rsid w:val="0050295C"/>
    <w:rsid w:val="00524EBF"/>
    <w:rsid w:val="00526D87"/>
    <w:rsid w:val="0053610E"/>
    <w:rsid w:val="005441BA"/>
    <w:rsid w:val="00552CBA"/>
    <w:rsid w:val="00564618"/>
    <w:rsid w:val="005E2958"/>
    <w:rsid w:val="00612889"/>
    <w:rsid w:val="00667D25"/>
    <w:rsid w:val="0069114C"/>
    <w:rsid w:val="006B52BD"/>
    <w:rsid w:val="006D1CB1"/>
    <w:rsid w:val="006F06E3"/>
    <w:rsid w:val="00720C0E"/>
    <w:rsid w:val="00742E1B"/>
    <w:rsid w:val="007566FC"/>
    <w:rsid w:val="007709FF"/>
    <w:rsid w:val="00786DB3"/>
    <w:rsid w:val="007C1D76"/>
    <w:rsid w:val="007C65FF"/>
    <w:rsid w:val="007E0D88"/>
    <w:rsid w:val="007E13B5"/>
    <w:rsid w:val="007F0470"/>
    <w:rsid w:val="007F75B6"/>
    <w:rsid w:val="00832B4F"/>
    <w:rsid w:val="00833A86"/>
    <w:rsid w:val="008422A5"/>
    <w:rsid w:val="0085347D"/>
    <w:rsid w:val="00863D04"/>
    <w:rsid w:val="00887429"/>
    <w:rsid w:val="0089073D"/>
    <w:rsid w:val="008B5657"/>
    <w:rsid w:val="008C626A"/>
    <w:rsid w:val="008D00D8"/>
    <w:rsid w:val="008F4EDF"/>
    <w:rsid w:val="00900C2D"/>
    <w:rsid w:val="00931777"/>
    <w:rsid w:val="009367FD"/>
    <w:rsid w:val="00936819"/>
    <w:rsid w:val="009570B8"/>
    <w:rsid w:val="0097650B"/>
    <w:rsid w:val="00983A4E"/>
    <w:rsid w:val="009B6EF0"/>
    <w:rsid w:val="009C59CB"/>
    <w:rsid w:val="009E4628"/>
    <w:rsid w:val="009F2C14"/>
    <w:rsid w:val="00A02A6B"/>
    <w:rsid w:val="00A13EFA"/>
    <w:rsid w:val="00A1602E"/>
    <w:rsid w:val="00A23E22"/>
    <w:rsid w:val="00A3125F"/>
    <w:rsid w:val="00A51965"/>
    <w:rsid w:val="00A82D81"/>
    <w:rsid w:val="00AA4D46"/>
    <w:rsid w:val="00AD1214"/>
    <w:rsid w:val="00AF575F"/>
    <w:rsid w:val="00B04D95"/>
    <w:rsid w:val="00B35F95"/>
    <w:rsid w:val="00B46247"/>
    <w:rsid w:val="00B46FE8"/>
    <w:rsid w:val="00B76E00"/>
    <w:rsid w:val="00BA2E57"/>
    <w:rsid w:val="00BB21FA"/>
    <w:rsid w:val="00BE1B5F"/>
    <w:rsid w:val="00BE73D3"/>
    <w:rsid w:val="00C05EAC"/>
    <w:rsid w:val="00C07007"/>
    <w:rsid w:val="00C070DB"/>
    <w:rsid w:val="00C076BF"/>
    <w:rsid w:val="00C216C7"/>
    <w:rsid w:val="00C761B9"/>
    <w:rsid w:val="00CB474A"/>
    <w:rsid w:val="00CD5412"/>
    <w:rsid w:val="00CF4B8A"/>
    <w:rsid w:val="00D039CC"/>
    <w:rsid w:val="00D15B5D"/>
    <w:rsid w:val="00D22F28"/>
    <w:rsid w:val="00D40B93"/>
    <w:rsid w:val="00D468D4"/>
    <w:rsid w:val="00D47746"/>
    <w:rsid w:val="00D52CAE"/>
    <w:rsid w:val="00D60118"/>
    <w:rsid w:val="00D6104B"/>
    <w:rsid w:val="00D76FDB"/>
    <w:rsid w:val="00D771C9"/>
    <w:rsid w:val="00D81367"/>
    <w:rsid w:val="00D8722B"/>
    <w:rsid w:val="00D96F5C"/>
    <w:rsid w:val="00D977C4"/>
    <w:rsid w:val="00DC6961"/>
    <w:rsid w:val="00E4155F"/>
    <w:rsid w:val="00E5325F"/>
    <w:rsid w:val="00E57156"/>
    <w:rsid w:val="00E572D3"/>
    <w:rsid w:val="00E81DC5"/>
    <w:rsid w:val="00E97AF5"/>
    <w:rsid w:val="00EA08D9"/>
    <w:rsid w:val="00ED17AF"/>
    <w:rsid w:val="00ED2A55"/>
    <w:rsid w:val="00EE14B8"/>
    <w:rsid w:val="00F42D55"/>
    <w:rsid w:val="00FA56B8"/>
    <w:rsid w:val="00FC6DEE"/>
    <w:rsid w:val="00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3A184"/>
  <w15:chartTrackingRefBased/>
  <w15:docId w15:val="{56910618-0EB5-4B6C-8C4A-68CC4322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alloonText">
    <w:name w:val="Balloon Text"/>
    <w:basedOn w:val="Normal"/>
    <w:link w:val="BalloonTextChar"/>
    <w:rsid w:val="00E4155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41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QHS%20GIRLS%20SOCCER\Rosters\varsityroster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varsityroster26</Template>
  <TotalTime>2</TotalTime>
  <Pages>1</Pages>
  <Words>120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QUINCY SENIOR HIGH SCHOOL</vt:lpstr>
    </vt:vector>
  </TitlesOfParts>
  <Company>Quincy Public Schools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QUINCY SENIOR HIGH SCHOOL</dc:title>
  <dc:subject/>
  <dc:creator>Dinkheller, Travis</dc:creator>
  <cp:keywords/>
  <cp:lastModifiedBy>Eric Stratman</cp:lastModifiedBy>
  <cp:revision>2</cp:revision>
  <cp:lastPrinted>2026-03-18T17:04:00Z</cp:lastPrinted>
  <dcterms:created xsi:type="dcterms:W3CDTF">2026-04-07T17:34:00Z</dcterms:created>
  <dcterms:modified xsi:type="dcterms:W3CDTF">2026-04-07T17:34:00Z</dcterms:modified>
</cp:coreProperties>
</file>