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96A54" w14:textId="0D386BE4" w:rsidR="00D8722B" w:rsidRPr="009618CC" w:rsidRDefault="009618CC" w:rsidP="0097650B">
      <w:pPr>
        <w:pStyle w:val="Title"/>
        <w:rPr>
          <w:color w:val="EE0000"/>
        </w:rPr>
      </w:pPr>
      <w:r w:rsidRPr="009618CC">
        <w:rPr>
          <w:color w:val="EE0000"/>
        </w:rPr>
        <w:t>JACKSONVILLE</w:t>
      </w:r>
      <w:r w:rsidR="00D8722B" w:rsidRPr="009618CC">
        <w:rPr>
          <w:color w:val="EE0000"/>
        </w:rPr>
        <w:t xml:space="preserve"> HIGH SCHOOL</w:t>
      </w:r>
    </w:p>
    <w:p w14:paraId="5DE0F3C7" w14:textId="01C49210" w:rsidR="00D8722B" w:rsidRPr="009618CC" w:rsidRDefault="009618CC">
      <w:pPr>
        <w:jc w:val="center"/>
        <w:rPr>
          <w:b/>
          <w:bCs/>
          <w:color w:val="EE0000"/>
          <w:sz w:val="40"/>
        </w:rPr>
      </w:pPr>
      <w:r w:rsidRPr="009618CC">
        <w:rPr>
          <w:b/>
          <w:bCs/>
          <w:color w:val="EE0000"/>
          <w:sz w:val="40"/>
        </w:rPr>
        <w:t>JACKSONVILLE</w:t>
      </w:r>
      <w:r w:rsidR="00E97AF5" w:rsidRPr="009618CC">
        <w:rPr>
          <w:b/>
          <w:bCs/>
          <w:color w:val="EE0000"/>
          <w:sz w:val="40"/>
        </w:rPr>
        <w:t>, IL</w:t>
      </w:r>
    </w:p>
    <w:p w14:paraId="19F4FC47" w14:textId="77777777" w:rsidR="003B72D1" w:rsidRDefault="003B72D1">
      <w:pPr>
        <w:jc w:val="center"/>
        <w:rPr>
          <w:b/>
          <w:bCs/>
          <w:sz w:val="40"/>
        </w:rPr>
      </w:pPr>
    </w:p>
    <w:p w14:paraId="667EE13E" w14:textId="7A07DC48" w:rsidR="00D8722B" w:rsidRDefault="00D8722B" w:rsidP="00E97AF5">
      <w:pPr>
        <w:spacing w:line="360" w:lineRule="auto"/>
        <w:ind w:firstLine="720"/>
        <w:rPr>
          <w:sz w:val="28"/>
        </w:rPr>
      </w:pPr>
      <w:r>
        <w:rPr>
          <w:b/>
          <w:bCs/>
          <w:sz w:val="28"/>
          <w:u w:val="single"/>
        </w:rPr>
        <w:t>#</w:t>
      </w: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>NAME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>GRADE</w:t>
      </w:r>
      <w:r>
        <w:rPr>
          <w:b/>
          <w:bCs/>
          <w:sz w:val="28"/>
        </w:rPr>
        <w:tab/>
      </w:r>
      <w:r>
        <w:rPr>
          <w:b/>
          <w:bCs/>
          <w:sz w:val="28"/>
        </w:rPr>
        <w:tab/>
      </w:r>
      <w:r>
        <w:rPr>
          <w:b/>
          <w:bCs/>
          <w:sz w:val="28"/>
          <w:u w:val="single"/>
        </w:rPr>
        <w:t>POSITION</w:t>
      </w:r>
    </w:p>
    <w:p w14:paraId="2412EA8E" w14:textId="77777777" w:rsidR="009618CC" w:rsidRDefault="009618CC" w:rsidP="00E97AF5">
      <w:pPr>
        <w:spacing w:line="360" w:lineRule="auto"/>
        <w:ind w:firstLine="720"/>
      </w:pPr>
      <w:r>
        <w:t>0/25</w:t>
      </w:r>
      <w:r w:rsidR="00900C2D">
        <w:tab/>
      </w:r>
      <w:r>
        <w:t>Chloe Kuhn</w:t>
      </w:r>
      <w:r>
        <w:tab/>
      </w:r>
      <w:r>
        <w:tab/>
      </w:r>
      <w:r>
        <w:tab/>
        <w:t>Senior</w:t>
      </w:r>
      <w:r>
        <w:tab/>
      </w:r>
      <w:r>
        <w:tab/>
      </w:r>
      <w:r>
        <w:tab/>
        <w:t>Goalkeeper/Midfielder</w:t>
      </w:r>
    </w:p>
    <w:p w14:paraId="03F5B15A" w14:textId="77777777" w:rsidR="009618CC" w:rsidRDefault="009618CC" w:rsidP="00E97AF5">
      <w:pPr>
        <w:spacing w:line="360" w:lineRule="auto"/>
        <w:ind w:firstLine="720"/>
      </w:pPr>
      <w:r>
        <w:t>2</w:t>
      </w:r>
      <w:r>
        <w:tab/>
        <w:t>Elizabeth Guidish</w:t>
      </w:r>
      <w:r>
        <w:tab/>
      </w:r>
      <w:r>
        <w:tab/>
        <w:t>Freshman</w:t>
      </w:r>
      <w:r>
        <w:tab/>
      </w:r>
      <w:r>
        <w:tab/>
        <w:t>Defender</w:t>
      </w:r>
      <w:r>
        <w:tab/>
      </w:r>
    </w:p>
    <w:p w14:paraId="2D081E79" w14:textId="60C0D95C" w:rsidR="003055F3" w:rsidRDefault="009618CC" w:rsidP="00E97AF5">
      <w:pPr>
        <w:spacing w:line="360" w:lineRule="auto"/>
        <w:ind w:firstLine="720"/>
      </w:pPr>
      <w:r>
        <w:t>3</w:t>
      </w:r>
      <w:r>
        <w:tab/>
        <w:t>Chloe Colen</w:t>
      </w:r>
      <w:r>
        <w:tab/>
      </w:r>
      <w:r>
        <w:tab/>
      </w:r>
      <w:r>
        <w:tab/>
        <w:t>Freshman</w:t>
      </w:r>
      <w:r>
        <w:tab/>
      </w:r>
      <w:r>
        <w:tab/>
        <w:t>Midfielder/Forward</w:t>
      </w:r>
      <w:r>
        <w:tab/>
      </w:r>
      <w:r>
        <w:tab/>
      </w:r>
    </w:p>
    <w:p w14:paraId="2B85E612" w14:textId="313D8C0D" w:rsidR="00FD56F9" w:rsidRDefault="00FD56F9" w:rsidP="00E97AF5">
      <w:pPr>
        <w:spacing w:line="360" w:lineRule="auto"/>
        <w:ind w:firstLine="720"/>
      </w:pPr>
      <w:r>
        <w:t>4</w:t>
      </w:r>
      <w:r w:rsidR="00C216C7">
        <w:tab/>
      </w:r>
      <w:r w:rsidR="009618CC">
        <w:t>Emalee Pool</w:t>
      </w:r>
      <w:r w:rsidR="009618CC">
        <w:tab/>
      </w:r>
      <w:r w:rsidR="009618CC">
        <w:tab/>
      </w:r>
      <w:r w:rsidR="009618CC">
        <w:tab/>
        <w:t>Senior</w:t>
      </w:r>
      <w:r w:rsidR="009618CC">
        <w:tab/>
      </w:r>
      <w:r w:rsidR="009618CC">
        <w:tab/>
      </w:r>
      <w:r w:rsidR="009618CC">
        <w:tab/>
        <w:t>Defender/Midfielder</w:t>
      </w:r>
      <w:r w:rsidR="00C216C7">
        <w:tab/>
      </w:r>
    </w:p>
    <w:p w14:paraId="4AD7F969" w14:textId="5498D4F6" w:rsidR="003F6153" w:rsidRDefault="009618CC" w:rsidP="00E97AF5">
      <w:pPr>
        <w:spacing w:line="360" w:lineRule="auto"/>
        <w:ind w:firstLine="720"/>
      </w:pPr>
      <w:r>
        <w:t>6</w:t>
      </w:r>
      <w:r>
        <w:tab/>
        <w:t xml:space="preserve">Madalyn </w:t>
      </w:r>
      <w:proofErr w:type="spellStart"/>
      <w:r>
        <w:t>DaFrates</w:t>
      </w:r>
      <w:proofErr w:type="spellEnd"/>
      <w:r>
        <w:tab/>
      </w:r>
      <w:r>
        <w:tab/>
        <w:t>Freshman</w:t>
      </w:r>
      <w:r>
        <w:tab/>
      </w:r>
      <w:r>
        <w:tab/>
        <w:t>Midfielder/Forward</w:t>
      </w:r>
    </w:p>
    <w:p w14:paraId="2F53E025" w14:textId="7C4B144F" w:rsidR="00D8722B" w:rsidRDefault="00D8722B" w:rsidP="00E97AF5">
      <w:pPr>
        <w:spacing w:line="360" w:lineRule="auto"/>
        <w:ind w:firstLine="720"/>
      </w:pPr>
      <w:r>
        <w:t>7</w:t>
      </w:r>
      <w:r>
        <w:tab/>
      </w:r>
      <w:r w:rsidR="009618CC">
        <w:t>Adyson Haefeli</w:t>
      </w:r>
      <w:r w:rsidR="009618CC">
        <w:tab/>
      </w:r>
      <w:r w:rsidR="009618CC">
        <w:tab/>
        <w:t>Sophomore</w:t>
      </w:r>
      <w:r w:rsidR="009618CC">
        <w:tab/>
      </w:r>
      <w:r w:rsidR="009618CC">
        <w:tab/>
        <w:t>Forward/Midfielder</w:t>
      </w:r>
    </w:p>
    <w:p w14:paraId="3FCAAE47" w14:textId="5B0B6D51" w:rsidR="00B46FE8" w:rsidRDefault="00B46FE8" w:rsidP="00E97AF5">
      <w:pPr>
        <w:spacing w:line="360" w:lineRule="auto"/>
        <w:ind w:firstLine="720"/>
      </w:pPr>
      <w:r>
        <w:t>8</w:t>
      </w:r>
      <w:r>
        <w:tab/>
      </w:r>
      <w:r w:rsidR="009618CC">
        <w:t>Leah Range</w:t>
      </w:r>
      <w:r w:rsidR="009618CC">
        <w:tab/>
      </w:r>
      <w:r w:rsidR="009618CC">
        <w:tab/>
      </w:r>
      <w:r w:rsidR="009618CC">
        <w:tab/>
        <w:t>Junior</w:t>
      </w:r>
      <w:r w:rsidR="009618CC">
        <w:tab/>
      </w:r>
      <w:r w:rsidR="009618CC">
        <w:tab/>
      </w:r>
      <w:r w:rsidR="009618CC">
        <w:tab/>
        <w:t>Midfielder/Forward</w:t>
      </w:r>
    </w:p>
    <w:p w14:paraId="5D8CB488" w14:textId="6FD33FA4" w:rsidR="008B5657" w:rsidRDefault="00BE1B5F" w:rsidP="00E97AF5">
      <w:pPr>
        <w:spacing w:line="360" w:lineRule="auto"/>
        <w:ind w:firstLine="720"/>
      </w:pPr>
      <w:r>
        <w:t xml:space="preserve">9    </w:t>
      </w:r>
      <w:r>
        <w:tab/>
      </w:r>
      <w:r w:rsidR="009618CC">
        <w:t>Brinley Krueger</w:t>
      </w:r>
      <w:r w:rsidR="009618CC">
        <w:tab/>
      </w:r>
      <w:r w:rsidR="009618CC">
        <w:tab/>
        <w:t>Sophomore</w:t>
      </w:r>
      <w:r w:rsidR="009618CC">
        <w:tab/>
      </w:r>
      <w:r w:rsidR="009618CC">
        <w:tab/>
        <w:t>Midfielder/Defender</w:t>
      </w:r>
    </w:p>
    <w:p w14:paraId="051727C3" w14:textId="6873239E" w:rsidR="00FD56F9" w:rsidRDefault="00FD56F9" w:rsidP="00E97AF5">
      <w:pPr>
        <w:spacing w:line="360" w:lineRule="auto"/>
        <w:ind w:firstLine="720"/>
      </w:pPr>
      <w:r>
        <w:t>11</w:t>
      </w:r>
      <w:r w:rsidR="009618CC">
        <w:t>/99</w:t>
      </w:r>
      <w:r w:rsidR="00C216C7">
        <w:tab/>
      </w:r>
      <w:r w:rsidR="009618CC">
        <w:t>Myah Mefford</w:t>
      </w:r>
      <w:r w:rsidR="008D310A">
        <w:tab/>
      </w:r>
      <w:r w:rsidR="008D310A">
        <w:tab/>
      </w:r>
      <w:r w:rsidR="008D310A">
        <w:tab/>
        <w:t>Sophomore</w:t>
      </w:r>
      <w:r w:rsidR="008D310A">
        <w:tab/>
      </w:r>
      <w:r w:rsidR="008D310A">
        <w:tab/>
        <w:t>Forward/Midfielder</w:t>
      </w:r>
    </w:p>
    <w:p w14:paraId="06151FA5" w14:textId="1D2FEA9B" w:rsidR="008D310A" w:rsidRDefault="008D310A" w:rsidP="00E97AF5">
      <w:pPr>
        <w:spacing w:line="360" w:lineRule="auto"/>
        <w:ind w:firstLine="720"/>
      </w:pPr>
      <w:r>
        <w:t>12</w:t>
      </w:r>
      <w:r>
        <w:tab/>
        <w:t>Mia Haefeli</w:t>
      </w:r>
      <w:r>
        <w:tab/>
      </w:r>
      <w:r>
        <w:tab/>
      </w:r>
      <w:r>
        <w:tab/>
        <w:t>Freshman</w:t>
      </w:r>
      <w:r>
        <w:tab/>
      </w:r>
      <w:r>
        <w:tab/>
        <w:t>Forward/Midfielder</w:t>
      </w:r>
    </w:p>
    <w:p w14:paraId="59B6C6BF" w14:textId="36C0DC0C" w:rsidR="003852A3" w:rsidRDefault="00900C2D" w:rsidP="00E97AF5">
      <w:pPr>
        <w:spacing w:line="360" w:lineRule="auto"/>
        <w:ind w:firstLine="720"/>
      </w:pPr>
      <w:r>
        <w:t>13</w:t>
      </w:r>
      <w:r>
        <w:tab/>
      </w:r>
      <w:r w:rsidR="008D310A">
        <w:t>Alivia Heinemann</w:t>
      </w:r>
      <w:r w:rsidR="008D310A">
        <w:tab/>
      </w:r>
      <w:r w:rsidR="008D310A">
        <w:tab/>
        <w:t>Freshman</w:t>
      </w:r>
      <w:r w:rsidR="008D310A">
        <w:tab/>
      </w:r>
      <w:r w:rsidR="008D310A">
        <w:tab/>
        <w:t>Midfielder/Defender</w:t>
      </w:r>
    </w:p>
    <w:p w14:paraId="53F3851F" w14:textId="02A0723D" w:rsidR="00FD56F9" w:rsidRDefault="00FD56F9" w:rsidP="00E97AF5">
      <w:pPr>
        <w:spacing w:line="360" w:lineRule="auto"/>
        <w:ind w:firstLine="720"/>
      </w:pPr>
      <w:r>
        <w:t>1</w:t>
      </w:r>
      <w:r w:rsidR="00E97AF5">
        <w:t>4</w:t>
      </w:r>
      <w:r w:rsidR="00E97AF5">
        <w:tab/>
      </w:r>
      <w:r w:rsidR="00C216C7">
        <w:t xml:space="preserve"> </w:t>
      </w:r>
      <w:r w:rsidR="008D310A">
        <w:t>Calla Lonergan</w:t>
      </w:r>
      <w:r w:rsidR="008D310A">
        <w:tab/>
      </w:r>
      <w:r w:rsidR="008D310A">
        <w:tab/>
        <w:t>Sophomore</w:t>
      </w:r>
      <w:r w:rsidR="008D310A">
        <w:tab/>
      </w:r>
      <w:r w:rsidR="008D310A">
        <w:tab/>
        <w:t>Midfielder/Forward</w:t>
      </w:r>
    </w:p>
    <w:p w14:paraId="4046DA24" w14:textId="1AC7789B" w:rsidR="00FD56F9" w:rsidRDefault="00FD56F9" w:rsidP="00E97AF5">
      <w:pPr>
        <w:spacing w:line="360" w:lineRule="auto"/>
        <w:ind w:firstLine="720"/>
      </w:pPr>
      <w:r>
        <w:t>16</w:t>
      </w:r>
      <w:r w:rsidR="00C216C7">
        <w:tab/>
      </w:r>
      <w:r w:rsidR="008D310A">
        <w:t>Norah Mackey</w:t>
      </w:r>
      <w:r w:rsidR="008D310A">
        <w:tab/>
      </w:r>
      <w:r w:rsidR="008D310A">
        <w:tab/>
      </w:r>
      <w:r w:rsidR="008D310A">
        <w:tab/>
        <w:t>Junior</w:t>
      </w:r>
      <w:r w:rsidR="008D310A">
        <w:tab/>
      </w:r>
      <w:r w:rsidR="008D310A">
        <w:tab/>
      </w:r>
      <w:r w:rsidR="008D310A">
        <w:tab/>
        <w:t>Defender/Midfielder</w:t>
      </w:r>
    </w:p>
    <w:p w14:paraId="792B75C9" w14:textId="0D466E30" w:rsidR="00001003" w:rsidRDefault="009570B8" w:rsidP="00E97AF5">
      <w:pPr>
        <w:spacing w:line="360" w:lineRule="auto"/>
        <w:ind w:firstLine="720"/>
      </w:pPr>
      <w:r>
        <w:t>1</w:t>
      </w:r>
      <w:r w:rsidR="00001003">
        <w:t xml:space="preserve">7 </w:t>
      </w:r>
      <w:r w:rsidR="00001003">
        <w:tab/>
      </w:r>
      <w:r w:rsidR="008D310A">
        <w:t>Payton Murray</w:t>
      </w:r>
      <w:r w:rsidR="008D310A">
        <w:tab/>
      </w:r>
      <w:r w:rsidR="008D310A">
        <w:tab/>
        <w:t>Sophomore</w:t>
      </w:r>
      <w:r w:rsidR="008D310A">
        <w:tab/>
      </w:r>
      <w:r w:rsidR="008D310A">
        <w:tab/>
        <w:t>Midfielder/Defender</w:t>
      </w:r>
    </w:p>
    <w:p w14:paraId="6183975A" w14:textId="53C60E1E" w:rsidR="001E1849" w:rsidRDefault="001E1849" w:rsidP="00E97AF5">
      <w:pPr>
        <w:spacing w:line="360" w:lineRule="auto"/>
        <w:ind w:firstLine="720"/>
      </w:pPr>
      <w:r>
        <w:t>1</w:t>
      </w:r>
      <w:r w:rsidR="008D310A">
        <w:t>8</w:t>
      </w:r>
      <w:r w:rsidR="008D310A">
        <w:tab/>
        <w:t>Emma Guidish</w:t>
      </w:r>
      <w:r w:rsidR="008D310A">
        <w:tab/>
      </w:r>
      <w:r w:rsidR="008D310A">
        <w:tab/>
        <w:t>Senior</w:t>
      </w:r>
      <w:r w:rsidR="008D310A">
        <w:tab/>
      </w:r>
      <w:r w:rsidR="008D310A">
        <w:tab/>
      </w:r>
      <w:r w:rsidR="008D310A">
        <w:tab/>
        <w:t>Defender</w:t>
      </w:r>
    </w:p>
    <w:p w14:paraId="01CCA09C" w14:textId="6E811F57" w:rsidR="006B52BD" w:rsidRDefault="006B52BD" w:rsidP="00E97AF5">
      <w:pPr>
        <w:spacing w:line="360" w:lineRule="auto"/>
        <w:ind w:firstLine="720"/>
      </w:pPr>
      <w:r>
        <w:t>2</w:t>
      </w:r>
      <w:r w:rsidR="008D310A">
        <w:t>1</w:t>
      </w:r>
      <w:r w:rsidR="008D310A">
        <w:tab/>
        <w:t>Norah Alexander</w:t>
      </w:r>
      <w:r w:rsidR="008D310A">
        <w:tab/>
      </w:r>
      <w:r w:rsidR="008D310A">
        <w:tab/>
        <w:t>Junior</w:t>
      </w:r>
      <w:r w:rsidR="008D310A">
        <w:tab/>
      </w:r>
      <w:r w:rsidR="008D310A">
        <w:tab/>
      </w:r>
      <w:r w:rsidR="008D310A">
        <w:tab/>
        <w:t>Defender</w:t>
      </w:r>
    </w:p>
    <w:p w14:paraId="6697AE3F" w14:textId="350278DB" w:rsidR="00FD56F9" w:rsidRDefault="008D310A" w:rsidP="00E97AF5">
      <w:pPr>
        <w:spacing w:line="360" w:lineRule="auto"/>
        <w:ind w:firstLine="720"/>
      </w:pPr>
      <w:r>
        <w:t>22/31</w:t>
      </w:r>
      <w:r>
        <w:tab/>
        <w:t>Katie Dobson</w:t>
      </w:r>
      <w:r>
        <w:tab/>
      </w:r>
      <w:r>
        <w:tab/>
      </w:r>
      <w:r>
        <w:tab/>
        <w:t>Freshman</w:t>
      </w:r>
      <w:r>
        <w:tab/>
      </w:r>
      <w:r>
        <w:tab/>
        <w:t>Defender</w:t>
      </w:r>
    </w:p>
    <w:p w14:paraId="41AC00CE" w14:textId="676828C9" w:rsidR="00B35F95" w:rsidRDefault="00001003" w:rsidP="008D310A">
      <w:pPr>
        <w:spacing w:line="360" w:lineRule="auto"/>
        <w:ind w:firstLine="720"/>
      </w:pPr>
      <w:r>
        <w:t>2</w:t>
      </w:r>
      <w:r w:rsidR="008D310A">
        <w:t>4</w:t>
      </w:r>
      <w:r w:rsidR="008D310A">
        <w:tab/>
        <w:t>Brooke White</w:t>
      </w:r>
      <w:r w:rsidR="008D310A">
        <w:tab/>
      </w:r>
      <w:r w:rsidR="008D310A">
        <w:tab/>
      </w:r>
      <w:r w:rsidR="008D310A">
        <w:tab/>
        <w:t>Freshman</w:t>
      </w:r>
      <w:r w:rsidR="008D310A">
        <w:tab/>
      </w:r>
      <w:r w:rsidR="008D310A">
        <w:tab/>
        <w:t>Midfielder/Defender</w:t>
      </w:r>
    </w:p>
    <w:p w14:paraId="4AD5FC5F" w14:textId="77777777" w:rsidR="00C216C7" w:rsidRDefault="00C216C7" w:rsidP="00EA08D9">
      <w:pPr>
        <w:spacing w:line="360" w:lineRule="auto"/>
        <w:jc w:val="center"/>
      </w:pPr>
    </w:p>
    <w:p w14:paraId="07A01BDB" w14:textId="4D9F455F" w:rsidR="00D8722B" w:rsidRDefault="00900C2D" w:rsidP="00EA08D9">
      <w:pPr>
        <w:spacing w:line="360" w:lineRule="auto"/>
        <w:jc w:val="center"/>
      </w:pPr>
      <w:r>
        <w:t>Head Coach</w:t>
      </w:r>
      <w:r w:rsidR="00B35F95">
        <w:t>:</w:t>
      </w:r>
      <w:r>
        <w:tab/>
      </w:r>
      <w:r w:rsidR="009618CC">
        <w:t>Drew Comstock</w:t>
      </w:r>
    </w:p>
    <w:p w14:paraId="24595DED" w14:textId="47A1BA6B" w:rsidR="004B3B35" w:rsidRDefault="004B3B35" w:rsidP="00C076BF">
      <w:pPr>
        <w:spacing w:line="360" w:lineRule="auto"/>
        <w:jc w:val="center"/>
      </w:pPr>
      <w:r>
        <w:t>Assistant Coache</w:t>
      </w:r>
      <w:r w:rsidR="00033F39">
        <w:t>s</w:t>
      </w:r>
      <w:r w:rsidR="00B35F95">
        <w:t>:</w:t>
      </w:r>
      <w:r w:rsidR="00033F39">
        <w:t xml:space="preserve">   </w:t>
      </w:r>
      <w:r w:rsidR="009618CC">
        <w:t>Brexton Hall, Matt Menacher</w:t>
      </w:r>
    </w:p>
    <w:p w14:paraId="13751DE0" w14:textId="77777777" w:rsidR="00371F08" w:rsidRDefault="00371F08" w:rsidP="00C076BF">
      <w:pPr>
        <w:spacing w:line="360" w:lineRule="auto"/>
        <w:jc w:val="center"/>
      </w:pPr>
    </w:p>
    <w:p w14:paraId="0F07C683" w14:textId="77777777" w:rsidR="00AA4D46" w:rsidRDefault="00AA4D46" w:rsidP="004B3B35">
      <w:pPr>
        <w:spacing w:line="360" w:lineRule="auto"/>
      </w:pPr>
    </w:p>
    <w:sectPr w:rsidR="00AA4D46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C7"/>
    <w:rsid w:val="00001003"/>
    <w:rsid w:val="00033F39"/>
    <w:rsid w:val="000464B5"/>
    <w:rsid w:val="00047049"/>
    <w:rsid w:val="00065D3B"/>
    <w:rsid w:val="00066416"/>
    <w:rsid w:val="00067828"/>
    <w:rsid w:val="00085EED"/>
    <w:rsid w:val="000B454E"/>
    <w:rsid w:val="000E196D"/>
    <w:rsid w:val="000E49DA"/>
    <w:rsid w:val="00121199"/>
    <w:rsid w:val="00132F30"/>
    <w:rsid w:val="001343C8"/>
    <w:rsid w:val="0014590A"/>
    <w:rsid w:val="00180B89"/>
    <w:rsid w:val="00192F18"/>
    <w:rsid w:val="001A2476"/>
    <w:rsid w:val="001E1849"/>
    <w:rsid w:val="001E26F9"/>
    <w:rsid w:val="001E4233"/>
    <w:rsid w:val="002027E2"/>
    <w:rsid w:val="00212C1B"/>
    <w:rsid w:val="0021691A"/>
    <w:rsid w:val="002500FA"/>
    <w:rsid w:val="00282C72"/>
    <w:rsid w:val="0029451B"/>
    <w:rsid w:val="00295068"/>
    <w:rsid w:val="002A4D75"/>
    <w:rsid w:val="002A712F"/>
    <w:rsid w:val="002C4CA7"/>
    <w:rsid w:val="003055F3"/>
    <w:rsid w:val="0033746E"/>
    <w:rsid w:val="003378B5"/>
    <w:rsid w:val="003405FE"/>
    <w:rsid w:val="00371F08"/>
    <w:rsid w:val="00372E80"/>
    <w:rsid w:val="003852A3"/>
    <w:rsid w:val="003A581E"/>
    <w:rsid w:val="003B4AF3"/>
    <w:rsid w:val="003B72D1"/>
    <w:rsid w:val="003C4D34"/>
    <w:rsid w:val="003F49E4"/>
    <w:rsid w:val="003F6153"/>
    <w:rsid w:val="00412D43"/>
    <w:rsid w:val="00424310"/>
    <w:rsid w:val="00430D5A"/>
    <w:rsid w:val="00432272"/>
    <w:rsid w:val="00476BB4"/>
    <w:rsid w:val="004B3B35"/>
    <w:rsid w:val="004B53B4"/>
    <w:rsid w:val="0050295C"/>
    <w:rsid w:val="00524EBF"/>
    <w:rsid w:val="00526D87"/>
    <w:rsid w:val="0053610E"/>
    <w:rsid w:val="005441BA"/>
    <w:rsid w:val="00552CBA"/>
    <w:rsid w:val="00564618"/>
    <w:rsid w:val="005E2958"/>
    <w:rsid w:val="00612889"/>
    <w:rsid w:val="00667D25"/>
    <w:rsid w:val="0069114C"/>
    <w:rsid w:val="006B52BD"/>
    <w:rsid w:val="006D1CB1"/>
    <w:rsid w:val="006F06E3"/>
    <w:rsid w:val="00720C0E"/>
    <w:rsid w:val="00742E1B"/>
    <w:rsid w:val="007566FC"/>
    <w:rsid w:val="007709FF"/>
    <w:rsid w:val="00786DB3"/>
    <w:rsid w:val="007C1D76"/>
    <w:rsid w:val="007C65FF"/>
    <w:rsid w:val="007E0D88"/>
    <w:rsid w:val="007E13B5"/>
    <w:rsid w:val="007F0470"/>
    <w:rsid w:val="007F75B6"/>
    <w:rsid w:val="00832B4F"/>
    <w:rsid w:val="00833A86"/>
    <w:rsid w:val="008422A5"/>
    <w:rsid w:val="0085347D"/>
    <w:rsid w:val="00863D04"/>
    <w:rsid w:val="00887429"/>
    <w:rsid w:val="0089073D"/>
    <w:rsid w:val="008B5657"/>
    <w:rsid w:val="008C626A"/>
    <w:rsid w:val="008D00D8"/>
    <w:rsid w:val="008D310A"/>
    <w:rsid w:val="008F4EDF"/>
    <w:rsid w:val="00900C2D"/>
    <w:rsid w:val="00931777"/>
    <w:rsid w:val="009367FD"/>
    <w:rsid w:val="00936819"/>
    <w:rsid w:val="009570B8"/>
    <w:rsid w:val="009618CC"/>
    <w:rsid w:val="0097650B"/>
    <w:rsid w:val="00983A4E"/>
    <w:rsid w:val="009B6EF0"/>
    <w:rsid w:val="009C59CB"/>
    <w:rsid w:val="009E4628"/>
    <w:rsid w:val="009F2C14"/>
    <w:rsid w:val="00A02A6B"/>
    <w:rsid w:val="00A13EFA"/>
    <w:rsid w:val="00A1602E"/>
    <w:rsid w:val="00A23E22"/>
    <w:rsid w:val="00A3125F"/>
    <w:rsid w:val="00A51965"/>
    <w:rsid w:val="00A82D81"/>
    <w:rsid w:val="00AA4D46"/>
    <w:rsid w:val="00AD1214"/>
    <w:rsid w:val="00AF575F"/>
    <w:rsid w:val="00B04D95"/>
    <w:rsid w:val="00B35F95"/>
    <w:rsid w:val="00B46247"/>
    <w:rsid w:val="00B46FE8"/>
    <w:rsid w:val="00B76E00"/>
    <w:rsid w:val="00BA2E57"/>
    <w:rsid w:val="00BB21FA"/>
    <w:rsid w:val="00BE1B5F"/>
    <w:rsid w:val="00BE73D3"/>
    <w:rsid w:val="00C05EAC"/>
    <w:rsid w:val="00C07007"/>
    <w:rsid w:val="00C070DB"/>
    <w:rsid w:val="00C076BF"/>
    <w:rsid w:val="00C216C7"/>
    <w:rsid w:val="00C761B9"/>
    <w:rsid w:val="00CB474A"/>
    <w:rsid w:val="00CD5412"/>
    <w:rsid w:val="00CF4B8A"/>
    <w:rsid w:val="00D039CC"/>
    <w:rsid w:val="00D15B5D"/>
    <w:rsid w:val="00D22F28"/>
    <w:rsid w:val="00D40B93"/>
    <w:rsid w:val="00D468D4"/>
    <w:rsid w:val="00D47746"/>
    <w:rsid w:val="00D52CAE"/>
    <w:rsid w:val="00D60118"/>
    <w:rsid w:val="00D6104B"/>
    <w:rsid w:val="00D76FDB"/>
    <w:rsid w:val="00D771C9"/>
    <w:rsid w:val="00D81367"/>
    <w:rsid w:val="00D8722B"/>
    <w:rsid w:val="00D96F5C"/>
    <w:rsid w:val="00D977C4"/>
    <w:rsid w:val="00DC6961"/>
    <w:rsid w:val="00E4155F"/>
    <w:rsid w:val="00E5325F"/>
    <w:rsid w:val="00E57156"/>
    <w:rsid w:val="00E572D3"/>
    <w:rsid w:val="00E81DC5"/>
    <w:rsid w:val="00E97AF5"/>
    <w:rsid w:val="00EA08D9"/>
    <w:rsid w:val="00ED17AF"/>
    <w:rsid w:val="00ED2A55"/>
    <w:rsid w:val="00EE14B8"/>
    <w:rsid w:val="00F42D55"/>
    <w:rsid w:val="00FA56B8"/>
    <w:rsid w:val="00FC6DEE"/>
    <w:rsid w:val="00FD5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33A184"/>
  <w15:chartTrackingRefBased/>
  <w15:docId w15:val="{56910618-0EB5-4B6C-8C4A-68CC4322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0"/>
    </w:rPr>
  </w:style>
  <w:style w:type="paragraph" w:styleId="BalloonText">
    <w:name w:val="Balloon Text"/>
    <w:basedOn w:val="Normal"/>
    <w:link w:val="BalloonTextChar"/>
    <w:rsid w:val="00E4155F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E415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QHS%20GIRLS%20SOCCER\Rosters\varsityroster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varsityroster26</Template>
  <TotalTime>9</TotalTime>
  <Pages>1</Pages>
  <Words>109</Words>
  <Characters>870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2008 QUINCY SENIOR HIGH SCHOOL</vt:lpstr>
    </vt:vector>
  </TitlesOfParts>
  <Company>Quincy Public Schools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QUINCY SENIOR HIGH SCHOOL</dc:title>
  <dc:subject/>
  <dc:creator>Dinkheller, Travis</dc:creator>
  <cp:keywords/>
  <cp:lastModifiedBy>Eric Stratman</cp:lastModifiedBy>
  <cp:revision>2</cp:revision>
  <cp:lastPrinted>2026-03-18T17:04:00Z</cp:lastPrinted>
  <dcterms:created xsi:type="dcterms:W3CDTF">2026-04-17T14:10:00Z</dcterms:created>
  <dcterms:modified xsi:type="dcterms:W3CDTF">2026-04-17T14:10:00Z</dcterms:modified>
</cp:coreProperties>
</file>